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C7F3" w14:textId="77777777" w:rsidR="004A2309" w:rsidRDefault="004A2309" w:rsidP="00EF2F5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309">
        <w:rPr>
          <w:rFonts w:ascii="Arial" w:hAnsi="Arial" w:cs="Arial"/>
          <w:b/>
          <w:sz w:val="24"/>
          <w:szCs w:val="24"/>
        </w:rPr>
        <w:t>ORGANISATION APPLICATION FORM</w:t>
      </w:r>
    </w:p>
    <w:p w14:paraId="147BDD95" w14:textId="00E0AAC8" w:rsidR="00EF2F59" w:rsidRDefault="00CA5E1D" w:rsidP="00EF2F59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following information is provided on the BTC Contact page.  </w:t>
      </w:r>
      <w:r w:rsidR="00EF2F59" w:rsidRPr="00EF2F59">
        <w:rPr>
          <w:rFonts w:ascii="Arial" w:hAnsi="Arial" w:cs="Arial"/>
          <w:bCs/>
          <w:sz w:val="20"/>
          <w:szCs w:val="20"/>
        </w:rPr>
        <w:t>Please read the</w:t>
      </w:r>
      <w:r>
        <w:rPr>
          <w:rFonts w:ascii="Arial" w:hAnsi="Arial" w:cs="Arial"/>
          <w:bCs/>
          <w:sz w:val="20"/>
          <w:szCs w:val="20"/>
        </w:rPr>
        <w:t>se</w:t>
      </w:r>
      <w:r w:rsidR="00EF2F59">
        <w:rPr>
          <w:rFonts w:ascii="Arial" w:hAnsi="Arial" w:cs="Arial"/>
          <w:bCs/>
          <w:sz w:val="20"/>
          <w:szCs w:val="20"/>
        </w:rPr>
        <w:t xml:space="preserve"> documents prior to</w:t>
      </w:r>
      <w:r w:rsidR="00EF2F59" w:rsidRPr="00EF2F59">
        <w:rPr>
          <w:rFonts w:ascii="Arial" w:hAnsi="Arial" w:cs="Arial"/>
          <w:bCs/>
          <w:sz w:val="20"/>
          <w:szCs w:val="20"/>
        </w:rPr>
        <w:t xml:space="preserve"> completing </w:t>
      </w:r>
      <w:r>
        <w:rPr>
          <w:rFonts w:ascii="Arial" w:hAnsi="Arial" w:cs="Arial"/>
          <w:bCs/>
          <w:sz w:val="20"/>
          <w:szCs w:val="20"/>
        </w:rPr>
        <w:t>your</w:t>
      </w:r>
      <w:r w:rsidR="00EF2F59" w:rsidRPr="00EF2F59">
        <w:rPr>
          <w:rFonts w:ascii="Arial" w:hAnsi="Arial" w:cs="Arial"/>
          <w:bCs/>
          <w:sz w:val="20"/>
          <w:szCs w:val="20"/>
        </w:rPr>
        <w:t xml:space="preserve"> application: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363F" w:rsidRPr="00CA5E1D" w14:paraId="785FED9B" w14:textId="77777777" w:rsidTr="0057363F">
        <w:tc>
          <w:tcPr>
            <w:tcW w:w="3485" w:type="dxa"/>
          </w:tcPr>
          <w:p w14:paraId="59D80B3A" w14:textId="3BF68217" w:rsidR="0057363F" w:rsidRPr="00CA5E1D" w:rsidRDefault="0057363F" w:rsidP="00CA5E1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5E1D">
              <w:rPr>
                <w:rFonts w:ascii="Arial" w:hAnsi="Arial" w:cs="Arial"/>
                <w:bCs/>
                <w:sz w:val="20"/>
                <w:szCs w:val="20"/>
              </w:rPr>
              <w:t>BTC Membership Criteria</w:t>
            </w:r>
          </w:p>
        </w:tc>
        <w:tc>
          <w:tcPr>
            <w:tcW w:w="3485" w:type="dxa"/>
          </w:tcPr>
          <w:p w14:paraId="503385F0" w14:textId="7D165CFE" w:rsidR="0057363F" w:rsidRPr="00CA5E1D" w:rsidRDefault="00CA5E1D" w:rsidP="00CA5E1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5E1D">
              <w:rPr>
                <w:rFonts w:ascii="Arial" w:hAnsi="Arial" w:cs="Arial"/>
                <w:bCs/>
                <w:sz w:val="20"/>
                <w:szCs w:val="20"/>
              </w:rPr>
              <w:t>BTC Membership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363F" w:rsidRPr="00CA5E1D">
              <w:rPr>
                <w:rFonts w:ascii="Arial" w:hAnsi="Arial" w:cs="Arial"/>
                <w:bCs/>
                <w:sz w:val="20"/>
                <w:szCs w:val="20"/>
              </w:rPr>
              <w:t>Terms and Conditions</w:t>
            </w:r>
          </w:p>
        </w:tc>
        <w:tc>
          <w:tcPr>
            <w:tcW w:w="3486" w:type="dxa"/>
          </w:tcPr>
          <w:p w14:paraId="63A6282B" w14:textId="5AA4D629" w:rsidR="0057363F" w:rsidRPr="00CA5E1D" w:rsidRDefault="00CA5E1D" w:rsidP="00CA5E1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5E1D">
              <w:rPr>
                <w:rFonts w:ascii="Arial" w:hAnsi="Arial" w:cs="Arial"/>
                <w:bCs/>
                <w:sz w:val="20"/>
                <w:szCs w:val="20"/>
              </w:rPr>
              <w:t xml:space="preserve">BTC </w:t>
            </w:r>
            <w:r w:rsidR="0057363F" w:rsidRPr="00CA5E1D">
              <w:rPr>
                <w:rFonts w:ascii="Arial" w:hAnsi="Arial" w:cs="Arial"/>
                <w:bCs/>
                <w:sz w:val="20"/>
                <w:szCs w:val="20"/>
              </w:rPr>
              <w:t>Membership Application Process</w:t>
            </w:r>
          </w:p>
        </w:tc>
      </w:tr>
    </w:tbl>
    <w:p w14:paraId="7A5091D2" w14:textId="77777777" w:rsidR="00EF2F59" w:rsidRPr="00EF2F59" w:rsidRDefault="00EF2F59" w:rsidP="00EF2F59">
      <w:pPr>
        <w:spacing w:before="60" w:after="6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86"/>
        <w:gridCol w:w="1391"/>
        <w:gridCol w:w="567"/>
        <w:gridCol w:w="3108"/>
        <w:gridCol w:w="2533"/>
      </w:tblGrid>
      <w:tr w:rsidR="004A2309" w14:paraId="178347D6" w14:textId="77777777" w:rsidTr="004A2309">
        <w:tc>
          <w:tcPr>
            <w:tcW w:w="2857" w:type="dxa"/>
            <w:gridSpan w:val="2"/>
            <w:shd w:val="clear" w:color="auto" w:fill="C6D9F1" w:themeFill="text2" w:themeFillTint="33"/>
          </w:tcPr>
          <w:p w14:paraId="25AE7904" w14:textId="77777777" w:rsidR="004A2309" w:rsidRPr="004A2309" w:rsidRDefault="004A2309" w:rsidP="0005140E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Full Name of Applicant Group: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93941716"/>
            <w:placeholder>
              <w:docPart w:val="66459EEF2AEF4B06B964C002562A8039"/>
            </w:placeholder>
            <w:showingPlcHdr/>
          </w:sdtPr>
          <w:sdtEndPr/>
          <w:sdtContent>
            <w:tc>
              <w:tcPr>
                <w:tcW w:w="7599" w:type="dxa"/>
                <w:gridSpan w:val="4"/>
              </w:tcPr>
              <w:p w14:paraId="31655539" w14:textId="77777777" w:rsidR="004A2309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5120" w14:paraId="09E3A3F4" w14:textId="77777777" w:rsidTr="004A2309">
        <w:tc>
          <w:tcPr>
            <w:tcW w:w="2857" w:type="dxa"/>
            <w:gridSpan w:val="2"/>
            <w:shd w:val="clear" w:color="auto" w:fill="C6D9F1" w:themeFill="text2" w:themeFillTint="33"/>
          </w:tcPr>
          <w:p w14:paraId="3355875B" w14:textId="4116CF30" w:rsidR="00E65120" w:rsidRPr="004A2309" w:rsidRDefault="00E65120" w:rsidP="0005140E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Membership Level sought:</w:t>
            </w:r>
          </w:p>
        </w:tc>
        <w:tc>
          <w:tcPr>
            <w:tcW w:w="7599" w:type="dxa"/>
            <w:gridSpan w:val="4"/>
          </w:tcPr>
          <w:p w14:paraId="73366C3F" w14:textId="46A2BAC1" w:rsidR="00E65120" w:rsidRDefault="00CA5E1D" w:rsidP="0005140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6301581"/>
                <w:placeholder>
                  <w:docPart w:val="D94779E9411B429EAA57B93FBF7F92BA"/>
                </w:placeholder>
                <w:showingPlcHdr/>
                <w:dropDownList>
                  <w:listItem w:displayText="Group 1000+ members" w:value="Group 1000+ members"/>
                  <w:listItem w:displayText="Group 500+ members" w:value="Group 500+ members"/>
                  <w:listItem w:displayText="Group 250+ members" w:value="Group 250+ members"/>
                  <w:listItem w:displayText="Group 1-250 members" w:value="Group 1-250 members"/>
                </w:dropDownList>
              </w:sdtPr>
              <w:sdtEndPr/>
              <w:sdtContent>
                <w:r w:rsidR="0005140E">
                  <w:rPr>
                    <w:rStyle w:val="PlaceholderText"/>
                  </w:rPr>
                  <w:t>Select membership level:</w:t>
                </w:r>
              </w:sdtContent>
            </w:sdt>
          </w:p>
        </w:tc>
      </w:tr>
      <w:tr w:rsidR="004A2309" w14:paraId="610E8584" w14:textId="77777777" w:rsidTr="004A2309">
        <w:tc>
          <w:tcPr>
            <w:tcW w:w="2857" w:type="dxa"/>
            <w:gridSpan w:val="2"/>
            <w:shd w:val="clear" w:color="auto" w:fill="C6D9F1" w:themeFill="text2" w:themeFillTint="33"/>
          </w:tcPr>
          <w:p w14:paraId="22678997" w14:textId="77777777" w:rsidR="004A2309" w:rsidRPr="004A2309" w:rsidRDefault="004A2309" w:rsidP="0005140E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Contact Name: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83914743"/>
            <w:placeholder>
              <w:docPart w:val="3914858AFFBD4D0EB1523D149793F0CD"/>
            </w:placeholder>
            <w:showingPlcHdr/>
          </w:sdtPr>
          <w:sdtEndPr/>
          <w:sdtContent>
            <w:tc>
              <w:tcPr>
                <w:tcW w:w="7599" w:type="dxa"/>
                <w:gridSpan w:val="4"/>
              </w:tcPr>
              <w:p w14:paraId="79162175" w14:textId="77777777" w:rsidR="004A2309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1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2309" w14:paraId="21451677" w14:textId="77777777" w:rsidTr="004A2309">
        <w:tc>
          <w:tcPr>
            <w:tcW w:w="2857" w:type="dxa"/>
            <w:gridSpan w:val="2"/>
            <w:shd w:val="clear" w:color="auto" w:fill="C6D9F1" w:themeFill="text2" w:themeFillTint="33"/>
          </w:tcPr>
          <w:p w14:paraId="052512DE" w14:textId="77777777" w:rsidR="004A2309" w:rsidRPr="004A2309" w:rsidRDefault="004A2309" w:rsidP="0005140E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Contact Address:</w:t>
            </w:r>
          </w:p>
        </w:tc>
        <w:tc>
          <w:tcPr>
            <w:tcW w:w="7599" w:type="dxa"/>
            <w:gridSpan w:val="4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946814415"/>
              <w:placeholder>
                <w:docPart w:val="C98D678F8E60491AABCA3A1E3D64696E"/>
              </w:placeholder>
              <w:showingPlcHdr/>
            </w:sdtPr>
            <w:sdtEndPr/>
            <w:sdtContent>
              <w:p w14:paraId="7A517010" w14:textId="77777777" w:rsidR="004A2309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14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5191" w14:paraId="1A3AAF85" w14:textId="77777777" w:rsidTr="00DA5191">
        <w:tc>
          <w:tcPr>
            <w:tcW w:w="2857" w:type="dxa"/>
            <w:gridSpan w:val="2"/>
            <w:shd w:val="clear" w:color="auto" w:fill="C6D9F1" w:themeFill="text2" w:themeFillTint="33"/>
          </w:tcPr>
          <w:p w14:paraId="727BA86C" w14:textId="77777777" w:rsidR="00DA5191" w:rsidRPr="004A2309" w:rsidRDefault="00DA5191" w:rsidP="0005140E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Taekwondo format:</w:t>
            </w:r>
          </w:p>
          <w:p w14:paraId="0CF9253C" w14:textId="77777777" w:rsidR="00DA5191" w:rsidRPr="004A2309" w:rsidRDefault="00DA5191" w:rsidP="0005140E">
            <w:pPr>
              <w:spacing w:before="60" w:after="60" w:line="240" w:lineRule="auto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(select relevant style</w:t>
            </w:r>
            <w:r w:rsidRPr="004A2309">
              <w:rPr>
                <w:rFonts w:ascii="Arial" w:hAnsi="Arial" w:cs="Arial"/>
                <w:b/>
                <w:i/>
                <w:szCs w:val="24"/>
              </w:rPr>
              <w:t>)</w:t>
            </w:r>
          </w:p>
        </w:tc>
        <w:tc>
          <w:tcPr>
            <w:tcW w:w="1958" w:type="dxa"/>
            <w:gridSpan w:val="2"/>
          </w:tcPr>
          <w:p w14:paraId="4D1614C9" w14:textId="77777777" w:rsidR="00DA5191" w:rsidRPr="004A2309" w:rsidRDefault="00CA5E1D" w:rsidP="0005140E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2518275"/>
                <w:placeholder>
                  <w:docPart w:val="2123FE988AD3412E81AABEBF5EB25175"/>
                </w:placeholder>
                <w:showingPlcHdr/>
                <w:dropDownList>
                  <w:listItem w:value="Choose an item."/>
                  <w:listItem w:displayText="ITF" w:value="ITF"/>
                  <w:listItem w:displayText="Independent" w:value="Independent"/>
                  <w:listItem w:displayText="Other" w:value="Other"/>
                </w:dropDownList>
              </w:sdtPr>
              <w:sdtEndPr/>
              <w:sdtContent>
                <w:r w:rsidR="00DA5191">
                  <w:rPr>
                    <w:rStyle w:val="PlaceholderText"/>
                  </w:rPr>
                  <w:t>Select a style:</w:t>
                </w:r>
              </w:sdtContent>
            </w:sdt>
          </w:p>
        </w:tc>
        <w:tc>
          <w:tcPr>
            <w:tcW w:w="5641" w:type="dxa"/>
            <w:gridSpan w:val="2"/>
          </w:tcPr>
          <w:p w14:paraId="63284061" w14:textId="77777777" w:rsidR="00DA5191" w:rsidRPr="004A2309" w:rsidRDefault="00DA5191" w:rsidP="0005140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6362807"/>
                <w:placeholder>
                  <w:docPart w:val="FEE9F371CB6F49E88CB4CA2BCCD8054A"/>
                </w:placeholder>
                <w:showingPlcHdr/>
              </w:sdtPr>
              <w:sdtEndPr/>
              <w:sdtContent>
                <w:r w:rsidRPr="0005140E">
                  <w:rPr>
                    <w:rFonts w:ascii="Arial" w:hAnsi="Arial" w:cs="Arial"/>
                    <w:color w:val="A6A6A6" w:themeColor="background1" w:themeShade="A6"/>
                    <w:sz w:val="24"/>
                    <w:szCs w:val="24"/>
                  </w:rPr>
                  <w:t>Please detail</w:t>
                </w:r>
              </w:sdtContent>
            </w:sdt>
          </w:p>
        </w:tc>
      </w:tr>
      <w:tr w:rsidR="004A2309" w14:paraId="49D9056D" w14:textId="77777777" w:rsidTr="004A2309">
        <w:tc>
          <w:tcPr>
            <w:tcW w:w="10456" w:type="dxa"/>
            <w:gridSpan w:val="6"/>
            <w:shd w:val="clear" w:color="auto" w:fill="C6D9F1" w:themeFill="text2" w:themeFillTint="33"/>
          </w:tcPr>
          <w:p w14:paraId="586C3278" w14:textId="652B0B2E" w:rsidR="004A2309" w:rsidRPr="004A2309" w:rsidRDefault="004A2309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bookmarkStart w:id="0" w:name="OLE_LINK2"/>
            <w:bookmarkStart w:id="1" w:name="OLE_LINK3"/>
            <w:r w:rsidRPr="004A2309">
              <w:rPr>
                <w:rFonts w:ascii="Arial" w:hAnsi="Arial" w:cs="Arial"/>
                <w:b/>
                <w:szCs w:val="24"/>
              </w:rPr>
              <w:t xml:space="preserve">Details </w:t>
            </w:r>
            <w:r>
              <w:rPr>
                <w:rFonts w:ascii="Arial" w:hAnsi="Arial" w:cs="Arial"/>
                <w:b/>
                <w:szCs w:val="24"/>
              </w:rPr>
              <w:t>of Senior Instructor</w:t>
            </w:r>
            <w:r w:rsidR="00EF2F59">
              <w:rPr>
                <w:rFonts w:ascii="Arial" w:hAnsi="Arial" w:cs="Arial"/>
                <w:b/>
                <w:szCs w:val="24"/>
              </w:rPr>
              <w:t>(</w:t>
            </w:r>
            <w:r>
              <w:rPr>
                <w:rFonts w:ascii="Arial" w:hAnsi="Arial" w:cs="Arial"/>
                <w:b/>
                <w:szCs w:val="24"/>
              </w:rPr>
              <w:t>s</w:t>
            </w:r>
            <w:r w:rsidR="00EF2F59">
              <w:rPr>
                <w:rFonts w:ascii="Arial" w:hAnsi="Arial" w:cs="Arial"/>
                <w:b/>
                <w:szCs w:val="24"/>
              </w:rPr>
              <w:t>)</w:t>
            </w:r>
            <w:r>
              <w:rPr>
                <w:rFonts w:ascii="Arial" w:hAnsi="Arial" w:cs="Arial"/>
                <w:b/>
                <w:szCs w:val="24"/>
              </w:rPr>
              <w:t>/Committee (continue overleaf if necessary):</w:t>
            </w:r>
          </w:p>
        </w:tc>
      </w:tr>
      <w:tr w:rsidR="004A2309" w14:paraId="58E5CED6" w14:textId="77777777" w:rsidTr="00DA5191">
        <w:tc>
          <w:tcPr>
            <w:tcW w:w="4815" w:type="dxa"/>
            <w:gridSpan w:val="4"/>
            <w:shd w:val="clear" w:color="auto" w:fill="C6D9F1" w:themeFill="text2" w:themeFillTint="33"/>
          </w:tcPr>
          <w:p w14:paraId="25B20CA7" w14:textId="77777777" w:rsidR="004A2309" w:rsidRPr="004A2309" w:rsidRDefault="004A2309" w:rsidP="0057363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3108" w:type="dxa"/>
            <w:shd w:val="clear" w:color="auto" w:fill="C6D9F1" w:themeFill="text2" w:themeFillTint="33"/>
          </w:tcPr>
          <w:p w14:paraId="3A9C2548" w14:textId="77777777" w:rsidR="004A2309" w:rsidRPr="004A2309" w:rsidRDefault="004A2309" w:rsidP="0057363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Position Held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14:paraId="134F00FE" w14:textId="77777777" w:rsidR="004A2309" w:rsidRPr="004A2309" w:rsidRDefault="004A2309" w:rsidP="0057363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Grade</w:t>
            </w:r>
          </w:p>
        </w:tc>
      </w:tr>
      <w:tr w:rsidR="004A2309" w14:paraId="52A7F810" w14:textId="77777777" w:rsidTr="00DA5191">
        <w:bookmarkStart w:id="2" w:name="_Hlk468174041" w:displacedByCustomXml="next"/>
        <w:bookmarkStart w:id="3" w:name="_Hlk468174544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495782207"/>
            <w:placeholder>
              <w:docPart w:val="07235B6995A741AEAC4D7439D1E8F2E1"/>
            </w:placeholder>
            <w:showingPlcHdr/>
          </w:sdtPr>
          <w:sdtEndPr/>
          <w:sdtContent>
            <w:tc>
              <w:tcPr>
                <w:tcW w:w="4815" w:type="dxa"/>
                <w:gridSpan w:val="4"/>
              </w:tcPr>
              <w:p w14:paraId="033CDB49" w14:textId="77777777" w:rsidR="004A2309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376146"/>
            <w:placeholder>
              <w:docPart w:val="BB47FDFAB6404ED2AB7456C4F1F70B56"/>
            </w:placeholder>
            <w:showingPlcHdr/>
          </w:sdtPr>
          <w:sdtEndPr/>
          <w:sdtContent>
            <w:tc>
              <w:tcPr>
                <w:tcW w:w="3108" w:type="dxa"/>
              </w:tcPr>
              <w:p w14:paraId="50B53671" w14:textId="77777777" w:rsidR="004A2309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44245707"/>
            <w:placeholder>
              <w:docPart w:val="C7BA62D575104A4689849E88C13BAF9A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52F66C5C" w14:textId="77777777" w:rsidR="004A2309" w:rsidRDefault="00DA5191" w:rsidP="0005140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191" w14:paraId="0A0C008A" w14:textId="77777777" w:rsidTr="00DA5191">
        <w:bookmarkEnd w:id="1" w:displacedByCustomXml="next"/>
        <w:bookmarkEnd w:id="0" w:displacedByCustomXml="next"/>
        <w:bookmarkEnd w:id="2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1316678555"/>
            <w:placeholder>
              <w:docPart w:val="9DDF48C37DE547C298ADDA03C812DD78"/>
            </w:placeholder>
            <w:showingPlcHdr/>
          </w:sdtPr>
          <w:sdtEndPr/>
          <w:sdtContent>
            <w:tc>
              <w:tcPr>
                <w:tcW w:w="4815" w:type="dxa"/>
                <w:gridSpan w:val="4"/>
              </w:tcPr>
              <w:p w14:paraId="10E45435" w14:textId="77777777" w:rsidR="00DA5191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12038511"/>
            <w:placeholder>
              <w:docPart w:val="9DDF48C37DE547C298ADDA03C812DD78"/>
            </w:placeholder>
            <w:showingPlcHdr/>
          </w:sdtPr>
          <w:sdtEndPr/>
          <w:sdtContent>
            <w:tc>
              <w:tcPr>
                <w:tcW w:w="3108" w:type="dxa"/>
              </w:tcPr>
              <w:p w14:paraId="227F394A" w14:textId="0AE8D1D5" w:rsidR="00DA5191" w:rsidRDefault="0005140E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21901558"/>
            <w:placeholder>
              <w:docPart w:val="9DDF48C37DE547C298ADDA03C812DD78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05C5A307" w14:textId="7DF118E5" w:rsidR="00DA5191" w:rsidRDefault="0005140E" w:rsidP="0005140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191" w14:paraId="4966D4A4" w14:textId="77777777" w:rsidTr="00DA5191">
        <w:sdt>
          <w:sdtPr>
            <w:rPr>
              <w:rFonts w:ascii="Arial" w:hAnsi="Arial" w:cs="Arial"/>
              <w:b/>
              <w:sz w:val="24"/>
              <w:szCs w:val="24"/>
            </w:rPr>
            <w:id w:val="-906769940"/>
            <w:placeholder>
              <w:docPart w:val="7D8E482BF02345BBAA86CDE613EA09A4"/>
            </w:placeholder>
            <w:showingPlcHdr/>
          </w:sdtPr>
          <w:sdtEndPr/>
          <w:sdtContent>
            <w:tc>
              <w:tcPr>
                <w:tcW w:w="4815" w:type="dxa"/>
                <w:gridSpan w:val="4"/>
              </w:tcPr>
              <w:p w14:paraId="097D5C11" w14:textId="77777777" w:rsidR="00DA5191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655695390"/>
            <w:placeholder>
              <w:docPart w:val="7D8E482BF02345BBAA86CDE613EA09A4"/>
            </w:placeholder>
            <w:showingPlcHdr/>
          </w:sdtPr>
          <w:sdtEndPr/>
          <w:sdtContent>
            <w:tc>
              <w:tcPr>
                <w:tcW w:w="3108" w:type="dxa"/>
              </w:tcPr>
              <w:p w14:paraId="2941B8EA" w14:textId="2B893676" w:rsidR="00DA5191" w:rsidRDefault="0005140E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84058052"/>
            <w:placeholder>
              <w:docPart w:val="7D8E482BF02345BBAA86CDE613EA09A4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595FC073" w14:textId="1A4EFD3F" w:rsidR="00DA5191" w:rsidRDefault="0005140E" w:rsidP="0005140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191" w14:paraId="69D056E4" w14:textId="77777777" w:rsidTr="00DA5191">
        <w:sdt>
          <w:sdtPr>
            <w:rPr>
              <w:rFonts w:ascii="Arial" w:hAnsi="Arial" w:cs="Arial"/>
              <w:b/>
              <w:sz w:val="24"/>
              <w:szCs w:val="24"/>
            </w:rPr>
            <w:id w:val="-956718976"/>
            <w:placeholder>
              <w:docPart w:val="C6EF0151F2944C0CB87B888D07977E3F"/>
            </w:placeholder>
            <w:showingPlcHdr/>
          </w:sdtPr>
          <w:sdtEndPr/>
          <w:sdtContent>
            <w:tc>
              <w:tcPr>
                <w:tcW w:w="4815" w:type="dxa"/>
                <w:gridSpan w:val="4"/>
              </w:tcPr>
              <w:p w14:paraId="08F881C1" w14:textId="77777777" w:rsidR="00DA5191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61468908"/>
            <w:placeholder>
              <w:docPart w:val="C6EF0151F2944C0CB87B888D07977E3F"/>
            </w:placeholder>
            <w:showingPlcHdr/>
          </w:sdtPr>
          <w:sdtEndPr/>
          <w:sdtContent>
            <w:tc>
              <w:tcPr>
                <w:tcW w:w="3108" w:type="dxa"/>
              </w:tcPr>
              <w:p w14:paraId="40968B5A" w14:textId="77A1E604" w:rsidR="00DA5191" w:rsidRDefault="0005140E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37123778"/>
            <w:placeholder>
              <w:docPart w:val="C6EF0151F2944C0CB87B888D07977E3F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6A6CC50C" w14:textId="63EECB44" w:rsidR="00DA5191" w:rsidRDefault="0005140E" w:rsidP="0005140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191" w14:paraId="052AC16C" w14:textId="77777777" w:rsidTr="00DA5191">
        <w:sdt>
          <w:sdtPr>
            <w:rPr>
              <w:rFonts w:ascii="Arial" w:hAnsi="Arial" w:cs="Arial"/>
              <w:b/>
              <w:sz w:val="24"/>
              <w:szCs w:val="24"/>
            </w:rPr>
            <w:id w:val="873658174"/>
            <w:placeholder>
              <w:docPart w:val="578977AD05334F84A5ADB6A70CC00A9E"/>
            </w:placeholder>
            <w:showingPlcHdr/>
          </w:sdtPr>
          <w:sdtEndPr/>
          <w:sdtContent>
            <w:tc>
              <w:tcPr>
                <w:tcW w:w="4815" w:type="dxa"/>
                <w:gridSpan w:val="4"/>
              </w:tcPr>
              <w:p w14:paraId="78A25A7E" w14:textId="77777777" w:rsidR="00DA5191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86371680"/>
            <w:placeholder>
              <w:docPart w:val="578977AD05334F84A5ADB6A70CC00A9E"/>
            </w:placeholder>
            <w:showingPlcHdr/>
          </w:sdtPr>
          <w:sdtEndPr/>
          <w:sdtContent>
            <w:tc>
              <w:tcPr>
                <w:tcW w:w="3108" w:type="dxa"/>
              </w:tcPr>
              <w:p w14:paraId="077682AC" w14:textId="09CF3A67" w:rsidR="00DA5191" w:rsidRDefault="0005140E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594671471"/>
            <w:placeholder>
              <w:docPart w:val="578977AD05334F84A5ADB6A70CC00A9E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687FAD5D" w14:textId="1E1012E2" w:rsidR="00DA5191" w:rsidRDefault="0005140E" w:rsidP="0005140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191" w14:paraId="47CB37FB" w14:textId="77777777" w:rsidTr="00DA5191">
        <w:sdt>
          <w:sdtPr>
            <w:rPr>
              <w:rFonts w:ascii="Arial" w:hAnsi="Arial" w:cs="Arial"/>
              <w:b/>
              <w:sz w:val="24"/>
              <w:szCs w:val="24"/>
            </w:rPr>
            <w:id w:val="-1149440284"/>
            <w:placeholder>
              <w:docPart w:val="3A9E394DF6144F8E84513F8D3C01E968"/>
            </w:placeholder>
            <w:showingPlcHdr/>
          </w:sdtPr>
          <w:sdtEndPr/>
          <w:sdtContent>
            <w:tc>
              <w:tcPr>
                <w:tcW w:w="4815" w:type="dxa"/>
                <w:gridSpan w:val="4"/>
              </w:tcPr>
              <w:p w14:paraId="544B10A5" w14:textId="77777777" w:rsidR="00DA5191" w:rsidRDefault="00DA5191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06621081"/>
            <w:placeholder>
              <w:docPart w:val="3A9E394DF6144F8E84513F8D3C01E968"/>
            </w:placeholder>
            <w:showingPlcHdr/>
          </w:sdtPr>
          <w:sdtEndPr/>
          <w:sdtContent>
            <w:tc>
              <w:tcPr>
                <w:tcW w:w="3108" w:type="dxa"/>
              </w:tcPr>
              <w:p w14:paraId="5ECA5D8F" w14:textId="378CADC8" w:rsidR="00DA5191" w:rsidRDefault="0005140E" w:rsidP="0005140E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818025491"/>
            <w:placeholder>
              <w:docPart w:val="3A9E394DF6144F8E84513F8D3C01E968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14742C11" w14:textId="41A7B748" w:rsidR="00DA5191" w:rsidRDefault="0005140E" w:rsidP="0005140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191" w14:paraId="688F695A" w14:textId="77777777" w:rsidTr="004A2309">
        <w:tc>
          <w:tcPr>
            <w:tcW w:w="10456" w:type="dxa"/>
            <w:gridSpan w:val="6"/>
            <w:shd w:val="clear" w:color="auto" w:fill="C6D9F1" w:themeFill="text2" w:themeFillTint="33"/>
          </w:tcPr>
          <w:p w14:paraId="5A2F6DAD" w14:textId="6F80B9DE" w:rsidR="00DA5191" w:rsidRDefault="00DA5191" w:rsidP="0057363F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OLE_LINK4"/>
            <w:bookmarkStart w:id="5" w:name="OLE_LINK5"/>
            <w:bookmarkStart w:id="6" w:name="OLE_LINK6"/>
            <w:bookmarkEnd w:id="3"/>
            <w:r w:rsidRPr="004A2309">
              <w:rPr>
                <w:rFonts w:ascii="Arial" w:hAnsi="Arial" w:cs="Arial"/>
                <w:b/>
                <w:szCs w:val="24"/>
              </w:rPr>
              <w:t xml:space="preserve">Brief history of the </w:t>
            </w:r>
            <w:r w:rsidR="00EF2F59">
              <w:rPr>
                <w:rFonts w:ascii="Arial" w:hAnsi="Arial" w:cs="Arial"/>
                <w:b/>
                <w:szCs w:val="24"/>
              </w:rPr>
              <w:t>group</w:t>
            </w:r>
            <w:r>
              <w:rPr>
                <w:rFonts w:ascii="Arial" w:hAnsi="Arial" w:cs="Arial"/>
                <w:b/>
                <w:szCs w:val="24"/>
              </w:rPr>
              <w:t xml:space="preserve"> (continue overleaf if necessary)</w:t>
            </w:r>
            <w:r w:rsidRPr="004A2309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DA5191" w14:paraId="2DD6F9F5" w14:textId="77777777" w:rsidTr="00B465FE">
        <w:sdt>
          <w:sdtPr>
            <w:rPr>
              <w:rFonts w:ascii="Arial" w:hAnsi="Arial" w:cs="Arial"/>
              <w:b/>
              <w:sz w:val="24"/>
              <w:szCs w:val="24"/>
            </w:rPr>
            <w:id w:val="1672451451"/>
            <w:placeholder>
              <w:docPart w:val="738E4F92221948E0BC317C9FC18748C1"/>
            </w:placeholder>
            <w:showingPlcHdr/>
          </w:sdtPr>
          <w:sdtEndPr/>
          <w:sdtContent>
            <w:tc>
              <w:tcPr>
                <w:tcW w:w="10456" w:type="dxa"/>
                <w:gridSpan w:val="6"/>
              </w:tcPr>
              <w:p w14:paraId="60C983ED" w14:textId="77777777" w:rsidR="00DA5191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4"/>
      <w:bookmarkEnd w:id="5"/>
      <w:bookmarkEnd w:id="6"/>
      <w:tr w:rsidR="00DA5191" w14:paraId="298481E0" w14:textId="77777777" w:rsidTr="004A2309">
        <w:tc>
          <w:tcPr>
            <w:tcW w:w="7923" w:type="dxa"/>
            <w:gridSpan w:val="5"/>
            <w:shd w:val="clear" w:color="auto" w:fill="C6D9F1" w:themeFill="text2" w:themeFillTint="33"/>
          </w:tcPr>
          <w:p w14:paraId="2B400432" w14:textId="77777777" w:rsidR="00DA5191" w:rsidRDefault="00DA5191" w:rsidP="0057363F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Constitution/Rules and Regulations attached: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68366297"/>
            <w:placeholder>
              <w:docPart w:val="6F5C92C82DA54C649ABA0DDB24CB37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33" w:type="dxa"/>
              </w:tcPr>
              <w:p w14:paraId="51EDC3FC" w14:textId="77777777" w:rsidR="00DA5191" w:rsidRDefault="00DA5191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5191" w14:paraId="38A573D1" w14:textId="77777777" w:rsidTr="004A2309">
        <w:tc>
          <w:tcPr>
            <w:tcW w:w="1271" w:type="dxa"/>
            <w:shd w:val="clear" w:color="auto" w:fill="C6D9F1" w:themeFill="text2" w:themeFillTint="33"/>
          </w:tcPr>
          <w:p w14:paraId="5B77345B" w14:textId="77777777" w:rsidR="00DA5191" w:rsidRPr="004A2309" w:rsidRDefault="00DA5191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Signed:</w:t>
            </w:r>
          </w:p>
        </w:tc>
        <w:sdt>
          <w:sdtP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id w:val="2078096396"/>
            <w:placeholder>
              <w:docPart w:val="31E807BC7BE44687B9B75ED0C269D3CB"/>
            </w:placeholder>
            <w:showingPlcHdr/>
          </w:sdtPr>
          <w:sdtEndPr/>
          <w:sdtContent>
            <w:tc>
              <w:tcPr>
                <w:tcW w:w="2977" w:type="dxa"/>
                <w:gridSpan w:val="2"/>
              </w:tcPr>
              <w:p w14:paraId="072079ED" w14:textId="77777777" w:rsidR="00DA5191" w:rsidRPr="004A2309" w:rsidRDefault="00A13520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PRINT NAME</w:t>
                </w:r>
              </w:p>
            </w:tc>
          </w:sdtContent>
        </w:sdt>
        <w:tc>
          <w:tcPr>
            <w:tcW w:w="3675" w:type="dxa"/>
            <w:gridSpan w:val="2"/>
          </w:tcPr>
          <w:p w14:paraId="03F23E09" w14:textId="77777777" w:rsidR="00DA5191" w:rsidRPr="004A2309" w:rsidRDefault="00A13520" w:rsidP="0057363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Signature</w:t>
            </w:r>
          </w:p>
        </w:tc>
        <w:sdt>
          <w:sdtP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id w:val="1634678558"/>
            <w:placeholder>
              <w:docPart w:val="6E89DB09713941489FBD5D1CC224ECE1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7F4296F0" w14:textId="77777777" w:rsidR="00DA5191" w:rsidRPr="004A2309" w:rsidRDefault="00A13520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Role</w:t>
                </w:r>
              </w:p>
            </w:tc>
          </w:sdtContent>
        </w:sdt>
      </w:tr>
      <w:tr w:rsidR="00DA5191" w14:paraId="3DD4E614" w14:textId="77777777" w:rsidTr="004A2309">
        <w:tc>
          <w:tcPr>
            <w:tcW w:w="1271" w:type="dxa"/>
            <w:shd w:val="clear" w:color="auto" w:fill="C6D9F1" w:themeFill="text2" w:themeFillTint="33"/>
          </w:tcPr>
          <w:p w14:paraId="3E58F1DE" w14:textId="77777777" w:rsidR="00DA5191" w:rsidRPr="004A2309" w:rsidRDefault="00DA5191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74024987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185" w:type="dxa"/>
                <w:gridSpan w:val="5"/>
              </w:tcPr>
              <w:p w14:paraId="75439C6D" w14:textId="77777777" w:rsidR="00DA5191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8B5712" w14:textId="77777777" w:rsidR="00406BD1" w:rsidRDefault="00406BD1" w:rsidP="003871FE">
      <w:pPr>
        <w:rPr>
          <w:rFonts w:ascii="Arial" w:hAnsi="Arial" w:cs="Arial"/>
          <w:sz w:val="24"/>
          <w:szCs w:val="24"/>
        </w:rPr>
      </w:pPr>
    </w:p>
    <w:p w14:paraId="77DA16DD" w14:textId="3A9BAF2F" w:rsidR="0057363F" w:rsidRDefault="005736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0E8133" w14:textId="77777777" w:rsidR="00824AD2" w:rsidRDefault="00824AD2" w:rsidP="003871FE">
      <w:pPr>
        <w:rPr>
          <w:rFonts w:ascii="Arial" w:hAnsi="Arial" w:cs="Arial"/>
          <w:sz w:val="24"/>
          <w:szCs w:val="24"/>
        </w:rPr>
      </w:pPr>
    </w:p>
    <w:p w14:paraId="019C8328" w14:textId="77777777" w:rsidR="0057363F" w:rsidRDefault="0057363F" w:rsidP="003871FE">
      <w:pPr>
        <w:rPr>
          <w:rFonts w:ascii="Arial" w:hAnsi="Arial" w:cs="Arial"/>
          <w:sz w:val="24"/>
          <w:szCs w:val="24"/>
        </w:rPr>
        <w:sectPr w:rsidR="0057363F" w:rsidSect="0070590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284" w:footer="34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2532"/>
        <w:gridCol w:w="2533"/>
      </w:tblGrid>
      <w:tr w:rsidR="004A2309" w14:paraId="58AE4617" w14:textId="77777777" w:rsidTr="00C17ED3">
        <w:tc>
          <w:tcPr>
            <w:tcW w:w="10456" w:type="dxa"/>
            <w:gridSpan w:val="3"/>
            <w:shd w:val="clear" w:color="auto" w:fill="C6D9F1" w:themeFill="text2" w:themeFillTint="33"/>
          </w:tcPr>
          <w:p w14:paraId="04AC1500" w14:textId="776B0F4C" w:rsidR="004A2309" w:rsidRPr="004A2309" w:rsidRDefault="004A2309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Details of Senior Instructor</w:t>
            </w:r>
            <w:r w:rsidR="0005140E">
              <w:rPr>
                <w:rFonts w:ascii="Arial" w:hAnsi="Arial" w:cs="Arial"/>
                <w:b/>
                <w:szCs w:val="24"/>
              </w:rPr>
              <w:t>(</w:t>
            </w:r>
            <w:r w:rsidRPr="004A2309">
              <w:rPr>
                <w:rFonts w:ascii="Arial" w:hAnsi="Arial" w:cs="Arial"/>
                <w:b/>
                <w:szCs w:val="24"/>
              </w:rPr>
              <w:t>s</w:t>
            </w:r>
            <w:r w:rsidR="0005140E">
              <w:rPr>
                <w:rFonts w:ascii="Arial" w:hAnsi="Arial" w:cs="Arial"/>
                <w:b/>
                <w:szCs w:val="24"/>
              </w:rPr>
              <w:t>)</w:t>
            </w:r>
            <w:r w:rsidRPr="004A2309">
              <w:rPr>
                <w:rFonts w:ascii="Arial" w:hAnsi="Arial" w:cs="Arial"/>
                <w:b/>
                <w:szCs w:val="24"/>
              </w:rPr>
              <w:t>/Committee</w:t>
            </w:r>
            <w:r>
              <w:rPr>
                <w:rFonts w:ascii="Arial" w:hAnsi="Arial" w:cs="Arial"/>
                <w:b/>
                <w:szCs w:val="24"/>
              </w:rPr>
              <w:t xml:space="preserve"> (continued)</w:t>
            </w:r>
            <w:r w:rsidRPr="004A2309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4A2309" w14:paraId="6E42D573" w14:textId="77777777" w:rsidTr="00C17ED3">
        <w:tc>
          <w:tcPr>
            <w:tcW w:w="5391" w:type="dxa"/>
            <w:shd w:val="clear" w:color="auto" w:fill="C6D9F1" w:themeFill="text2" w:themeFillTint="33"/>
          </w:tcPr>
          <w:p w14:paraId="30C3B6D3" w14:textId="77777777" w:rsidR="004A2309" w:rsidRPr="004A2309" w:rsidRDefault="004A2309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2532" w:type="dxa"/>
            <w:shd w:val="clear" w:color="auto" w:fill="C6D9F1" w:themeFill="text2" w:themeFillTint="33"/>
          </w:tcPr>
          <w:p w14:paraId="5F4987A7" w14:textId="77777777" w:rsidR="004A2309" w:rsidRPr="004A2309" w:rsidRDefault="004A2309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Position Held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14:paraId="22E60B0E" w14:textId="77777777" w:rsidR="004A2309" w:rsidRPr="004A2309" w:rsidRDefault="004A2309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>Grade</w:t>
            </w:r>
          </w:p>
        </w:tc>
      </w:tr>
      <w:tr w:rsidR="00A13520" w14:paraId="063F4FC1" w14:textId="77777777" w:rsidTr="00C17ED3">
        <w:sdt>
          <w:sdtPr>
            <w:rPr>
              <w:rFonts w:ascii="Arial" w:hAnsi="Arial" w:cs="Arial"/>
              <w:b/>
              <w:sz w:val="24"/>
              <w:szCs w:val="24"/>
            </w:rPr>
            <w:id w:val="48731062"/>
            <w:placeholder>
              <w:docPart w:val="D43F25A6AF0E4819BFEAF3226B1DB2EF"/>
            </w:placeholder>
            <w:showingPlcHdr/>
          </w:sdtPr>
          <w:sdtEndPr/>
          <w:sdtContent>
            <w:tc>
              <w:tcPr>
                <w:tcW w:w="5391" w:type="dxa"/>
              </w:tcPr>
              <w:p w14:paraId="150393EB" w14:textId="77777777" w:rsidR="00A13520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503246412"/>
            <w:placeholder>
              <w:docPart w:val="B4FDF5C58D8B47089B90516524F12503"/>
            </w:placeholder>
            <w:showingPlcHdr/>
          </w:sdtPr>
          <w:sdtEndPr/>
          <w:sdtContent>
            <w:tc>
              <w:tcPr>
                <w:tcW w:w="2532" w:type="dxa"/>
              </w:tcPr>
              <w:p w14:paraId="454E4AA7" w14:textId="77777777" w:rsidR="00A13520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453141315"/>
            <w:placeholder>
              <w:docPart w:val="131185B8E2C143D9B736D28B8391E06C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6792CFEB" w14:textId="77777777" w:rsidR="00A13520" w:rsidRDefault="00A13520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3520" w14:paraId="5CEE479C" w14:textId="77777777" w:rsidTr="00C17ED3">
        <w:sdt>
          <w:sdtPr>
            <w:rPr>
              <w:rFonts w:ascii="Arial" w:hAnsi="Arial" w:cs="Arial"/>
              <w:b/>
              <w:sz w:val="24"/>
              <w:szCs w:val="24"/>
            </w:rPr>
            <w:id w:val="-1122072049"/>
            <w:placeholder>
              <w:docPart w:val="92F59615B57B4E1BA6B32F42F6168250"/>
            </w:placeholder>
            <w:showingPlcHdr/>
          </w:sdtPr>
          <w:sdtEndPr/>
          <w:sdtContent>
            <w:tc>
              <w:tcPr>
                <w:tcW w:w="5391" w:type="dxa"/>
              </w:tcPr>
              <w:p w14:paraId="45E3495F" w14:textId="77777777" w:rsidR="00A13520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01076642"/>
            <w:placeholder>
              <w:docPart w:val="92F59615B57B4E1BA6B32F42F6168250"/>
            </w:placeholder>
            <w:showingPlcHdr/>
          </w:sdtPr>
          <w:sdtEndPr/>
          <w:sdtContent>
            <w:tc>
              <w:tcPr>
                <w:tcW w:w="2532" w:type="dxa"/>
              </w:tcPr>
              <w:p w14:paraId="3B82AC6F" w14:textId="549D3BD5" w:rsidR="00A13520" w:rsidRDefault="0005140E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40884849"/>
            <w:placeholder>
              <w:docPart w:val="92F59615B57B4E1BA6B32F42F6168250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1F1DFFE2" w14:textId="4EF3C267" w:rsidR="00A13520" w:rsidRDefault="0005140E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3520" w14:paraId="260A7741" w14:textId="77777777" w:rsidTr="00C17ED3">
        <w:sdt>
          <w:sdtPr>
            <w:rPr>
              <w:rFonts w:ascii="Arial" w:hAnsi="Arial" w:cs="Arial"/>
              <w:b/>
              <w:sz w:val="24"/>
              <w:szCs w:val="24"/>
            </w:rPr>
            <w:id w:val="-2040187437"/>
            <w:placeholder>
              <w:docPart w:val="9D4C036E9C864EC69F968FB09576D442"/>
            </w:placeholder>
            <w:showingPlcHdr/>
          </w:sdtPr>
          <w:sdtEndPr/>
          <w:sdtContent>
            <w:tc>
              <w:tcPr>
                <w:tcW w:w="5391" w:type="dxa"/>
              </w:tcPr>
              <w:p w14:paraId="3C3E0297" w14:textId="77777777" w:rsidR="00A13520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116414076"/>
            <w:placeholder>
              <w:docPart w:val="9D4C036E9C864EC69F968FB09576D442"/>
            </w:placeholder>
            <w:showingPlcHdr/>
          </w:sdtPr>
          <w:sdtEndPr/>
          <w:sdtContent>
            <w:tc>
              <w:tcPr>
                <w:tcW w:w="2532" w:type="dxa"/>
              </w:tcPr>
              <w:p w14:paraId="31F6294E" w14:textId="67B6DCEE" w:rsidR="00A13520" w:rsidRDefault="0005140E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92955318"/>
            <w:placeholder>
              <w:docPart w:val="9D4C036E9C864EC69F968FB09576D442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4B9B75FE" w14:textId="6887B8D9" w:rsidR="00A13520" w:rsidRDefault="0005140E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3520" w14:paraId="3BD99606" w14:textId="77777777" w:rsidTr="00C17ED3">
        <w:sdt>
          <w:sdtPr>
            <w:rPr>
              <w:rFonts w:ascii="Arial" w:hAnsi="Arial" w:cs="Arial"/>
              <w:b/>
              <w:sz w:val="24"/>
              <w:szCs w:val="24"/>
            </w:rPr>
            <w:id w:val="596532899"/>
            <w:placeholder>
              <w:docPart w:val="2B26B6073D184688852E641283F74873"/>
            </w:placeholder>
            <w:showingPlcHdr/>
          </w:sdtPr>
          <w:sdtEndPr/>
          <w:sdtContent>
            <w:tc>
              <w:tcPr>
                <w:tcW w:w="5391" w:type="dxa"/>
              </w:tcPr>
              <w:p w14:paraId="7A8DB441" w14:textId="77777777" w:rsidR="00A13520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1591720"/>
            <w:placeholder>
              <w:docPart w:val="2B26B6073D184688852E641283F74873"/>
            </w:placeholder>
            <w:showingPlcHdr/>
          </w:sdtPr>
          <w:sdtEndPr/>
          <w:sdtContent>
            <w:tc>
              <w:tcPr>
                <w:tcW w:w="2532" w:type="dxa"/>
              </w:tcPr>
              <w:p w14:paraId="294911EF" w14:textId="43CF3273" w:rsidR="00A13520" w:rsidRDefault="0005140E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008489647"/>
            <w:placeholder>
              <w:docPart w:val="2B26B6073D184688852E641283F74873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7341BC16" w14:textId="2E818F94" w:rsidR="00A13520" w:rsidRDefault="0005140E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3520" w14:paraId="1ED5E83A" w14:textId="77777777" w:rsidTr="00C17ED3">
        <w:sdt>
          <w:sdtPr>
            <w:rPr>
              <w:rFonts w:ascii="Arial" w:hAnsi="Arial" w:cs="Arial"/>
              <w:b/>
              <w:sz w:val="24"/>
              <w:szCs w:val="24"/>
            </w:rPr>
            <w:id w:val="354242996"/>
            <w:placeholder>
              <w:docPart w:val="CB7D3184637142F8912F898FDDE1D25D"/>
            </w:placeholder>
            <w:showingPlcHdr/>
          </w:sdtPr>
          <w:sdtEndPr/>
          <w:sdtContent>
            <w:tc>
              <w:tcPr>
                <w:tcW w:w="5391" w:type="dxa"/>
              </w:tcPr>
              <w:p w14:paraId="255D2BBD" w14:textId="77777777" w:rsidR="00A13520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14547036"/>
            <w:placeholder>
              <w:docPart w:val="CB7D3184637142F8912F898FDDE1D25D"/>
            </w:placeholder>
            <w:showingPlcHdr/>
          </w:sdtPr>
          <w:sdtEndPr/>
          <w:sdtContent>
            <w:tc>
              <w:tcPr>
                <w:tcW w:w="2532" w:type="dxa"/>
              </w:tcPr>
              <w:p w14:paraId="0263B70C" w14:textId="235D8AF7" w:rsidR="00A13520" w:rsidRDefault="0005140E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31605999"/>
            <w:placeholder>
              <w:docPart w:val="CB7D3184637142F8912F898FDDE1D25D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4672027A" w14:textId="19A233B6" w:rsidR="00A13520" w:rsidRDefault="0005140E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3520" w14:paraId="69CD2BD3" w14:textId="77777777" w:rsidTr="00C17ED3">
        <w:sdt>
          <w:sdtPr>
            <w:rPr>
              <w:rFonts w:ascii="Arial" w:hAnsi="Arial" w:cs="Arial"/>
              <w:b/>
              <w:sz w:val="24"/>
              <w:szCs w:val="24"/>
            </w:rPr>
            <w:id w:val="-507217677"/>
            <w:placeholder>
              <w:docPart w:val="95483EDC57CE4B8B8C073838A9AA1647"/>
            </w:placeholder>
            <w:showingPlcHdr/>
          </w:sdtPr>
          <w:sdtEndPr/>
          <w:sdtContent>
            <w:tc>
              <w:tcPr>
                <w:tcW w:w="5391" w:type="dxa"/>
              </w:tcPr>
              <w:p w14:paraId="0F3AC4C0" w14:textId="77777777" w:rsidR="00A13520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76554507"/>
            <w:placeholder>
              <w:docPart w:val="95483EDC57CE4B8B8C073838A9AA1647"/>
            </w:placeholder>
            <w:showingPlcHdr/>
          </w:sdtPr>
          <w:sdtEndPr/>
          <w:sdtContent>
            <w:tc>
              <w:tcPr>
                <w:tcW w:w="2532" w:type="dxa"/>
              </w:tcPr>
              <w:p w14:paraId="5C9ABEC2" w14:textId="5E9407DC" w:rsidR="00A13520" w:rsidRDefault="0005140E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54450705"/>
            <w:placeholder>
              <w:docPart w:val="95483EDC57CE4B8B8C073838A9AA1647"/>
            </w:placeholder>
            <w:showingPlcHdr/>
          </w:sdtPr>
          <w:sdtEndPr/>
          <w:sdtContent>
            <w:tc>
              <w:tcPr>
                <w:tcW w:w="2533" w:type="dxa"/>
              </w:tcPr>
              <w:p w14:paraId="3794FD7B" w14:textId="4ABA3C90" w:rsidR="00A13520" w:rsidRDefault="0005140E" w:rsidP="0057363F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3520" w14:paraId="3992ED65" w14:textId="77777777" w:rsidTr="004A2309">
        <w:tc>
          <w:tcPr>
            <w:tcW w:w="10456" w:type="dxa"/>
            <w:gridSpan w:val="3"/>
            <w:shd w:val="clear" w:color="auto" w:fill="C6D9F1" w:themeFill="text2" w:themeFillTint="33"/>
          </w:tcPr>
          <w:p w14:paraId="7F173D2D" w14:textId="32DA4BEF" w:rsidR="00A13520" w:rsidRPr="00070FEE" w:rsidRDefault="00A13520" w:rsidP="0057363F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4A2309">
              <w:rPr>
                <w:rFonts w:ascii="Arial" w:hAnsi="Arial" w:cs="Arial"/>
                <w:b/>
                <w:szCs w:val="24"/>
              </w:rPr>
              <w:t xml:space="preserve">Brief history of the </w:t>
            </w:r>
            <w:r w:rsidR="0005140E">
              <w:rPr>
                <w:rFonts w:ascii="Arial" w:hAnsi="Arial" w:cs="Arial"/>
                <w:b/>
                <w:szCs w:val="24"/>
              </w:rPr>
              <w:t>group</w:t>
            </w:r>
            <w:r>
              <w:rPr>
                <w:rFonts w:ascii="Arial" w:hAnsi="Arial" w:cs="Arial"/>
                <w:b/>
                <w:szCs w:val="24"/>
              </w:rPr>
              <w:t xml:space="preserve"> (continue</w:t>
            </w:r>
            <w:r w:rsidR="00912C5D">
              <w:rPr>
                <w:rFonts w:ascii="Arial" w:hAnsi="Arial" w:cs="Arial"/>
                <w:b/>
                <w:szCs w:val="24"/>
              </w:rPr>
              <w:t>d</w:t>
            </w:r>
            <w:r>
              <w:rPr>
                <w:rFonts w:ascii="Arial" w:hAnsi="Arial" w:cs="Arial"/>
                <w:b/>
                <w:szCs w:val="24"/>
              </w:rPr>
              <w:t>)</w:t>
            </w:r>
            <w:r w:rsidRPr="004A2309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A13520" w14:paraId="1BC996ED" w14:textId="77777777" w:rsidTr="004A2309">
        <w:sdt>
          <w:sdtPr>
            <w:rPr>
              <w:rFonts w:ascii="Arial" w:hAnsi="Arial" w:cs="Arial"/>
              <w:b/>
              <w:szCs w:val="24"/>
            </w:rPr>
            <w:id w:val="-807625060"/>
            <w:placeholder>
              <w:docPart w:val="47D16AE799E84F16A76D831E02456148"/>
            </w:placeholder>
            <w:showingPlcHdr/>
          </w:sdtPr>
          <w:sdtEndPr/>
          <w:sdtContent>
            <w:tc>
              <w:tcPr>
                <w:tcW w:w="10456" w:type="dxa"/>
                <w:gridSpan w:val="3"/>
              </w:tcPr>
              <w:p w14:paraId="54AA13E2" w14:textId="77777777" w:rsidR="00A13520" w:rsidRPr="00070FEE" w:rsidRDefault="00A13520" w:rsidP="0057363F">
                <w:pPr>
                  <w:spacing w:before="60" w:after="60" w:line="240" w:lineRule="auto"/>
                  <w:rPr>
                    <w:rFonts w:ascii="Arial" w:hAnsi="Arial" w:cs="Arial"/>
                    <w:b/>
                    <w:szCs w:val="24"/>
                  </w:rPr>
                </w:pPr>
                <w:r w:rsidRPr="00A10A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AFC310" w14:textId="77777777" w:rsidR="00334909" w:rsidRPr="00334909" w:rsidRDefault="00334909" w:rsidP="004A2309">
      <w:pPr>
        <w:tabs>
          <w:tab w:val="left" w:pos="5842"/>
        </w:tabs>
        <w:rPr>
          <w:rFonts w:ascii="Arial" w:hAnsi="Arial" w:cs="Arial"/>
          <w:sz w:val="12"/>
          <w:szCs w:val="24"/>
        </w:rPr>
      </w:pPr>
    </w:p>
    <w:sectPr w:rsidR="00334909" w:rsidRPr="00334909" w:rsidSect="00070FEE">
      <w:type w:val="continuous"/>
      <w:pgSz w:w="11906" w:h="16838"/>
      <w:pgMar w:top="720" w:right="720" w:bottom="720" w:left="720" w:header="284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5A208" w14:textId="77777777" w:rsidR="00072291" w:rsidRDefault="00072291" w:rsidP="00132F83">
      <w:pPr>
        <w:spacing w:after="0" w:line="240" w:lineRule="auto"/>
      </w:pPr>
      <w:r>
        <w:separator/>
      </w:r>
    </w:p>
  </w:endnote>
  <w:endnote w:type="continuationSeparator" w:id="0">
    <w:p w14:paraId="19A84596" w14:textId="77777777" w:rsidR="00072291" w:rsidRDefault="00072291" w:rsidP="0013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4F05" w14:textId="1E2E860C" w:rsidR="00844F32" w:rsidRPr="00844F32" w:rsidRDefault="00844F32" w:rsidP="00844F32">
    <w:pPr>
      <w:pStyle w:val="Footer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DA36D8" wp14:editId="1E76A5C2">
              <wp:simplePos x="0" y="0"/>
              <wp:positionH relativeFrom="page">
                <wp:align>right</wp:align>
              </wp:positionH>
              <wp:positionV relativeFrom="paragraph">
                <wp:posOffset>-45085</wp:posOffset>
              </wp:positionV>
              <wp:extent cx="7591425" cy="635"/>
              <wp:effectExtent l="0" t="0" r="28575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05B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6.55pt;margin-top:-3.55pt;width:597.75pt;height:.0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CR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fL9+rZ8t1pL&#10;oWLs5u0640N1SfXE4ZPGQaRDLTkQmK4PO3QuDhWpzIXg9MghEYPqkpDqOnww1ubZWifGWt6uY6UU&#10;YbSmScHsUHfYWRInSNuRv5nFb88Ij67JYL2G5uN8DmDsyzkWt24WJ+mRlo+rAzbnPV1Ei+PLLOdV&#10;S/vxq5+zf/4Q2x8AAAD//wMAUEsDBBQABgAIAAAAIQBuQgXo3AAAAAcBAAAPAAAAZHJzL2Rvd25y&#10;ZXYueG1sTI/BTsMwEETvSPyDtUhcUGunUoCGbKoKiQNH2kq9uvGSpI3XUew0oV+Pc4Ljzoxm3uab&#10;ybbiSr1vHCMkSwWCuHSm4QrhsP9YvILwQbPRrWNC+CEPm+L+LteZcSN/0XUXKhFL2GcaoQ6hy6T0&#10;ZU1W+6XriKP37XqrQzz7Sppej7HctnKl1LO0uuG4UOuO3msqL7vBIpAf0kRt17Y6fN7Gp+Pqdh67&#10;PeLjw7R9AxFoCn9hmPEjOhSR6eQGNl60CPGRgLB4SUDMbrJOUxCnWVEgi1z+5y9+AQAA//8DAFBL&#10;AQItABQABgAIAAAAIQC2gziS/gAAAOEBAAATAAAAAAAAAAAAAAAAAAAAAABbQ29udGVudF9UeXBl&#10;c10ueG1sUEsBAi0AFAAGAAgAAAAhADj9If/WAAAAlAEAAAsAAAAAAAAAAAAAAAAALwEAAF9yZWxz&#10;Ly5yZWxzUEsBAi0AFAAGAAgAAAAhAKn08JG6AQAAWAMAAA4AAAAAAAAAAAAAAAAALgIAAGRycy9l&#10;Mm9Eb2MueG1sUEsBAi0AFAAGAAgAAAAhAG5CBejcAAAABwEAAA8AAAAAAAAAAAAAAAAAFAQAAGRy&#10;cy9kb3ducmV2LnhtbFBLBQYAAAAABAAEAPMAAAAdBQAAAAA=&#10;">
              <w10:wrap anchorx="page"/>
            </v:shape>
          </w:pict>
        </mc:Fallback>
      </mc:AlternateContent>
    </w:r>
    <w:r w:rsidRPr="00844F32">
      <w:rPr>
        <w:rFonts w:ascii="Arial" w:hAnsi="Arial" w:cs="Arial"/>
        <w:sz w:val="18"/>
        <w:szCs w:val="20"/>
      </w:rPr>
      <w:t>Registered Office: 18 Mulberry Avenue, Turnstone Business Park, Widnes, Cheshire WA8 0WN.  Company # 07428946</w:t>
    </w:r>
  </w:p>
  <w:p w14:paraId="61E468D4" w14:textId="24A91799" w:rsidR="00844F32" w:rsidRPr="00844F32" w:rsidRDefault="00844F32" w:rsidP="00844F32">
    <w:pPr>
      <w:pStyle w:val="Footer"/>
      <w:jc w:val="center"/>
      <w:rPr>
        <w:rFonts w:ascii="Arial" w:hAnsi="Arial" w:cs="Arial"/>
        <w:sz w:val="18"/>
        <w:szCs w:val="20"/>
      </w:rPr>
    </w:pPr>
    <w:r w:rsidRPr="00844F32">
      <w:rPr>
        <w:rFonts w:ascii="Arial" w:hAnsi="Arial" w:cs="Arial"/>
        <w:sz w:val="18"/>
        <w:szCs w:val="20"/>
      </w:rPr>
      <w:t xml:space="preserve">Recognised </w:t>
    </w:r>
    <w:r w:rsidR="0005140E">
      <w:rPr>
        <w:rFonts w:ascii="Arial" w:hAnsi="Arial" w:cs="Arial"/>
        <w:sz w:val="18"/>
        <w:szCs w:val="20"/>
      </w:rPr>
      <w:t xml:space="preserve">as a National </w:t>
    </w:r>
    <w:r w:rsidRPr="00844F32">
      <w:rPr>
        <w:rFonts w:ascii="Arial" w:hAnsi="Arial" w:cs="Arial"/>
        <w:sz w:val="18"/>
        <w:szCs w:val="20"/>
      </w:rPr>
      <w:t>Governing Body for Tae</w:t>
    </w:r>
    <w:r w:rsidR="0005140E">
      <w:rPr>
        <w:rFonts w:ascii="Arial" w:hAnsi="Arial" w:cs="Arial"/>
        <w:sz w:val="18"/>
        <w:szCs w:val="20"/>
      </w:rPr>
      <w:t>k</w:t>
    </w:r>
    <w:r w:rsidRPr="00844F32">
      <w:rPr>
        <w:rFonts w:ascii="Arial" w:hAnsi="Arial" w:cs="Arial"/>
        <w:sz w:val="18"/>
        <w:szCs w:val="20"/>
      </w:rPr>
      <w:t>won</w:t>
    </w:r>
    <w:r w:rsidR="0005140E">
      <w:rPr>
        <w:rFonts w:ascii="Arial" w:hAnsi="Arial" w:cs="Arial"/>
        <w:sz w:val="18"/>
        <w:szCs w:val="20"/>
      </w:rPr>
      <w:t>d</w:t>
    </w:r>
    <w:r w:rsidRPr="00844F32">
      <w:rPr>
        <w:rFonts w:ascii="Arial" w:hAnsi="Arial" w:cs="Arial"/>
        <w:sz w:val="18"/>
        <w:szCs w:val="20"/>
      </w:rPr>
      <w:t>o in the United Kingdom</w:t>
    </w:r>
  </w:p>
  <w:p w14:paraId="12966A28" w14:textId="77777777" w:rsidR="001B2310" w:rsidRPr="00406BD1" w:rsidRDefault="001B2310" w:rsidP="00844F32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F836" w14:textId="77777777" w:rsidR="00705908" w:rsidRDefault="005F65BC" w:rsidP="00A107D4">
    <w:pPr>
      <w:pStyle w:val="Footer"/>
      <w:jc w:val="center"/>
      <w:rPr>
        <w:rFonts w:ascii="Arial" w:hAnsi="Arial" w:cs="Arial"/>
        <w:sz w:val="18"/>
        <w:szCs w:val="20"/>
      </w:rPr>
    </w:pPr>
    <w:r w:rsidRPr="00844F32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E9813" wp14:editId="30ACDB4F">
              <wp:simplePos x="0" y="0"/>
              <wp:positionH relativeFrom="margin">
                <wp:align>center</wp:align>
              </wp:positionH>
              <wp:positionV relativeFrom="paragraph">
                <wp:posOffset>-18415</wp:posOffset>
              </wp:positionV>
              <wp:extent cx="7591425" cy="635"/>
              <wp:effectExtent l="0" t="0" r="28575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84D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.45pt;width:597.75pt;height:.0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CR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fL9+rZ8t1pL&#10;oWLs5u0640N1SfXE4ZPGQaRDLTkQmK4PO3QuDhWpzIXg9MghEYPqkpDqOnww1ubZWifGWt6uY6UU&#10;YbSmScHsUHfYWRInSNuRv5nFb88Ij67JYL2G5uN8DmDsyzkWt24WJ+mRlo+rAzbnPV1Ei+PLLOdV&#10;S/vxq5+zf/4Q2x8AAAD//wMAUEsDBBQABgAIAAAAIQAjIrDA3AAAAAcBAAAPAAAAZHJzL2Rvd25y&#10;ZXYueG1sTI/BboMwEETvlfoP1lbqpUoMSFSBskRRpR56bBIpVwdvgQSvETaB5utrTu1xZ0Yzb4vt&#10;bDpxo8G1lhHidQSCuLK65RrhePhYbUA4r1irzjIh/JCDbfn4UKhc24m/6Lb3tQgl7HKF0Hjf51K6&#10;qiGj3Nr2xMH7toNRPpxDLfWgplBuOplE0as0quWw0Kie3huqrvvRIJAb0zjaZaY+ft6nl1Nyv0z9&#10;AfH5ad69gfA0+78wLPgBHcrAdLYjayc6hPCIR1glGYjFjbM0BXFelA3IspD/+ctfAAAA//8DAFBL&#10;AQItABQABgAIAAAAIQC2gziS/gAAAOEBAAATAAAAAAAAAAAAAAAAAAAAAABbQ29udGVudF9UeXBl&#10;c10ueG1sUEsBAi0AFAAGAAgAAAAhADj9If/WAAAAlAEAAAsAAAAAAAAAAAAAAAAALwEAAF9yZWxz&#10;Ly5yZWxzUEsBAi0AFAAGAAgAAAAhAKn08JG6AQAAWAMAAA4AAAAAAAAAAAAAAAAALgIAAGRycy9l&#10;Mm9Eb2MueG1sUEsBAi0AFAAGAAgAAAAhACMisMDcAAAABwEAAA8AAAAAAAAAAAAAAAAAFAQAAGRy&#10;cy9kb3ducmV2LnhtbFBLBQYAAAAABAAEAPMAAAAdBQAAAAA=&#10;">
              <w10:wrap anchorx="margin"/>
            </v:shape>
          </w:pict>
        </mc:Fallback>
      </mc:AlternateContent>
    </w:r>
    <w:r w:rsidR="00705908">
      <w:rPr>
        <w:rFonts w:ascii="Arial" w:hAnsi="Arial" w:cs="Arial"/>
        <w:noProof/>
        <w:sz w:val="18"/>
        <w:szCs w:val="20"/>
      </w:rPr>
      <w:drawing>
        <wp:inline distT="0" distB="0" distL="0" distR="0" wp14:anchorId="0E4C93F5" wp14:editId="2AD4D59A">
          <wp:extent cx="533400" cy="511175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TC6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7D4">
      <w:rPr>
        <w:rFonts w:ascii="Arial" w:hAnsi="Arial" w:cs="Arial"/>
        <w:noProof/>
        <w:sz w:val="18"/>
        <w:szCs w:val="20"/>
      </w:rPr>
      <w:drawing>
        <wp:inline distT="0" distB="0" distL="0" distR="0" wp14:anchorId="4213463E" wp14:editId="787A956E">
          <wp:extent cx="1606587" cy="6172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ort England Logo Blue (RGB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811" cy="62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7D4">
      <w:rPr>
        <w:rFonts w:ascii="Arial" w:hAnsi="Arial" w:cs="Arial"/>
        <w:noProof/>
        <w:sz w:val="18"/>
        <w:szCs w:val="20"/>
      </w:rPr>
      <w:drawing>
        <wp:inline distT="0" distB="0" distL="0" distR="0" wp14:anchorId="11C3A628" wp14:editId="19CA167D">
          <wp:extent cx="1337238" cy="5410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w_new Sport Wale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85" cy="54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7D4">
      <w:rPr>
        <w:rFonts w:ascii="Arial" w:hAnsi="Arial" w:cs="Arial"/>
        <w:noProof/>
        <w:sz w:val="18"/>
        <w:szCs w:val="20"/>
      </w:rPr>
      <w:drawing>
        <wp:inline distT="0" distB="0" distL="0" distR="0" wp14:anchorId="78CD7799" wp14:editId="7D721FA4">
          <wp:extent cx="1173480" cy="512178"/>
          <wp:effectExtent l="0" t="0" r="762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port UK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193" cy="52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A7F">
      <w:rPr>
        <w:rFonts w:ascii="Arial" w:hAnsi="Arial" w:cs="Arial"/>
        <w:noProof/>
        <w:sz w:val="18"/>
        <w:szCs w:val="20"/>
      </w:rPr>
      <w:drawing>
        <wp:inline distT="0" distB="0" distL="0" distR="0" wp14:anchorId="00B7C14E" wp14:editId="435E673D">
          <wp:extent cx="1036320" cy="530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6AF347" w14:textId="77777777" w:rsidR="001B2310" w:rsidRPr="00844F32" w:rsidRDefault="001B2310" w:rsidP="001B2310">
    <w:pPr>
      <w:pStyle w:val="Footer"/>
      <w:jc w:val="center"/>
      <w:rPr>
        <w:rFonts w:ascii="Arial" w:hAnsi="Arial" w:cs="Arial"/>
        <w:sz w:val="18"/>
        <w:szCs w:val="20"/>
      </w:rPr>
    </w:pPr>
    <w:r w:rsidRPr="00844F32">
      <w:rPr>
        <w:rFonts w:ascii="Arial" w:hAnsi="Arial" w:cs="Arial"/>
        <w:sz w:val="18"/>
        <w:szCs w:val="20"/>
      </w:rPr>
      <w:t xml:space="preserve">This reply is </w:t>
    </w:r>
    <w:r w:rsidR="00D210C5" w:rsidRPr="00844F32">
      <w:rPr>
        <w:rFonts w:ascii="Arial" w:hAnsi="Arial" w:cs="Arial"/>
        <w:sz w:val="18"/>
        <w:szCs w:val="20"/>
      </w:rPr>
      <w:t xml:space="preserve">sent </w:t>
    </w:r>
    <w:r w:rsidRPr="00844F32">
      <w:rPr>
        <w:rFonts w:ascii="Arial" w:hAnsi="Arial" w:cs="Arial"/>
        <w:sz w:val="18"/>
        <w:szCs w:val="20"/>
      </w:rPr>
      <w:t xml:space="preserve">for and on behalf of the </w:t>
    </w:r>
    <w:r w:rsidR="00AF71C2">
      <w:rPr>
        <w:rFonts w:ascii="Arial" w:hAnsi="Arial" w:cs="Arial"/>
        <w:sz w:val="18"/>
        <w:szCs w:val="20"/>
      </w:rPr>
      <w:t>British Taekwond</w:t>
    </w:r>
    <w:r w:rsidR="00434233" w:rsidRPr="00844F32">
      <w:rPr>
        <w:rFonts w:ascii="Arial" w:hAnsi="Arial" w:cs="Arial"/>
        <w:sz w:val="18"/>
        <w:szCs w:val="20"/>
      </w:rPr>
      <w:t>o Council</w:t>
    </w:r>
  </w:p>
  <w:p w14:paraId="6303C574" w14:textId="77777777" w:rsidR="001B2310" w:rsidRPr="00844F32" w:rsidRDefault="00D210C5" w:rsidP="001B2310">
    <w:pPr>
      <w:pStyle w:val="Footer"/>
      <w:jc w:val="center"/>
      <w:rPr>
        <w:rFonts w:ascii="Arial" w:hAnsi="Arial" w:cs="Arial"/>
        <w:sz w:val="18"/>
        <w:szCs w:val="20"/>
      </w:rPr>
    </w:pPr>
    <w:r w:rsidRPr="00844F32">
      <w:rPr>
        <w:rFonts w:ascii="Arial" w:hAnsi="Arial" w:cs="Arial"/>
        <w:sz w:val="18"/>
        <w:szCs w:val="20"/>
      </w:rPr>
      <w:t>Registered Office</w:t>
    </w:r>
    <w:r w:rsidR="001B2310" w:rsidRPr="00844F32">
      <w:rPr>
        <w:rFonts w:ascii="Arial" w:hAnsi="Arial" w:cs="Arial"/>
        <w:sz w:val="18"/>
        <w:szCs w:val="20"/>
      </w:rPr>
      <w:t xml:space="preserve">: </w:t>
    </w:r>
    <w:r w:rsidR="00844F32" w:rsidRPr="00844F32">
      <w:rPr>
        <w:rFonts w:ascii="Arial" w:hAnsi="Arial" w:cs="Arial"/>
        <w:sz w:val="18"/>
        <w:szCs w:val="20"/>
      </w:rPr>
      <w:t>18 Mulberry Avenue, Turnstone Business P</w:t>
    </w:r>
    <w:r w:rsidR="00B8569C">
      <w:rPr>
        <w:rFonts w:ascii="Arial" w:hAnsi="Arial" w:cs="Arial"/>
        <w:sz w:val="18"/>
        <w:szCs w:val="20"/>
      </w:rPr>
      <w:t>ark, Widnes, Cheshire WA8 0WN</w:t>
    </w:r>
  </w:p>
  <w:p w14:paraId="22BAEB1A" w14:textId="77777777" w:rsidR="001B2310" w:rsidRPr="00844F32" w:rsidRDefault="004000CB" w:rsidP="004000CB">
    <w:pPr>
      <w:pStyle w:val="Footer"/>
      <w:jc w:val="center"/>
      <w:rPr>
        <w:rFonts w:ascii="Arial" w:hAnsi="Arial" w:cs="Arial"/>
        <w:sz w:val="18"/>
        <w:szCs w:val="20"/>
      </w:rPr>
    </w:pPr>
    <w:r w:rsidRPr="00844F32">
      <w:rPr>
        <w:rFonts w:ascii="Arial" w:hAnsi="Arial" w:cs="Arial"/>
        <w:sz w:val="18"/>
        <w:szCs w:val="20"/>
      </w:rPr>
      <w:t>Recognised by the Sports Council as the Governing Body for Tae</w:t>
    </w:r>
    <w:r w:rsidR="00100AFC">
      <w:rPr>
        <w:rFonts w:ascii="Arial" w:hAnsi="Arial" w:cs="Arial"/>
        <w:sz w:val="18"/>
        <w:szCs w:val="20"/>
      </w:rPr>
      <w:t>kwond</w:t>
    </w:r>
    <w:r w:rsidRPr="00844F32">
      <w:rPr>
        <w:rFonts w:ascii="Arial" w:hAnsi="Arial" w:cs="Arial"/>
        <w:sz w:val="18"/>
        <w:szCs w:val="20"/>
      </w:rPr>
      <w:t>o in the United Kingdom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51D8" w14:textId="77777777" w:rsidR="00072291" w:rsidRDefault="00072291" w:rsidP="00132F83">
      <w:pPr>
        <w:spacing w:after="0" w:line="240" w:lineRule="auto"/>
      </w:pPr>
      <w:r>
        <w:separator/>
      </w:r>
    </w:p>
  </w:footnote>
  <w:footnote w:type="continuationSeparator" w:id="0">
    <w:p w14:paraId="4106627B" w14:textId="77777777" w:rsidR="00072291" w:rsidRDefault="00072291" w:rsidP="0013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EB79" w14:textId="77777777" w:rsidR="00132F83" w:rsidRPr="008228AD" w:rsidRDefault="00070FEE" w:rsidP="00070FEE">
    <w:pPr>
      <w:tabs>
        <w:tab w:val="left" w:pos="264"/>
        <w:tab w:val="right" w:pos="1046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E65486B" wp14:editId="1E98132E">
          <wp:simplePos x="0" y="0"/>
          <wp:positionH relativeFrom="column">
            <wp:posOffset>-144780</wp:posOffset>
          </wp:positionH>
          <wp:positionV relativeFrom="paragraph">
            <wp:posOffset>14605</wp:posOffset>
          </wp:positionV>
          <wp:extent cx="605155" cy="579755"/>
          <wp:effectExtent l="0" t="0" r="4445" b="0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TF-Logo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BFBFBF"/>
        <w:sz w:val="24"/>
        <w:szCs w:val="24"/>
      </w:rPr>
      <w:tab/>
    </w:r>
    <w:r>
      <w:rPr>
        <w:rFonts w:ascii="Arial" w:hAnsi="Arial" w:cs="Arial"/>
        <w:b/>
        <w:color w:val="BFBFBF"/>
        <w:sz w:val="24"/>
        <w:szCs w:val="24"/>
      </w:rPr>
      <w:tab/>
    </w:r>
    <w:r w:rsidR="00A148AF" w:rsidRPr="00921F92">
      <w:rPr>
        <w:rFonts w:ascii="Arial" w:hAnsi="Arial" w:cs="Arial"/>
        <w:b/>
        <w:color w:val="BFBFBF"/>
        <w:sz w:val="24"/>
        <w:szCs w:val="24"/>
      </w:rPr>
      <w:t xml:space="preserve">Page </w:t>
    </w:r>
    <w:r w:rsidR="00DF14FF" w:rsidRPr="00921F92">
      <w:rPr>
        <w:rFonts w:ascii="Arial" w:hAnsi="Arial" w:cs="Arial"/>
        <w:b/>
        <w:color w:val="BFBFBF"/>
        <w:sz w:val="24"/>
        <w:szCs w:val="24"/>
      </w:rPr>
      <w:fldChar w:fldCharType="begin"/>
    </w:r>
    <w:r w:rsidR="00A148AF" w:rsidRPr="00921F92">
      <w:rPr>
        <w:rFonts w:ascii="Arial" w:hAnsi="Arial" w:cs="Arial"/>
        <w:b/>
        <w:color w:val="BFBFBF"/>
        <w:sz w:val="24"/>
        <w:szCs w:val="24"/>
      </w:rPr>
      <w:instrText xml:space="preserve"> PAGE </w:instrText>
    </w:r>
    <w:r w:rsidR="00DF14FF" w:rsidRPr="00921F92">
      <w:rPr>
        <w:rFonts w:ascii="Arial" w:hAnsi="Arial" w:cs="Arial"/>
        <w:b/>
        <w:color w:val="BFBFBF"/>
        <w:sz w:val="24"/>
        <w:szCs w:val="24"/>
      </w:rPr>
      <w:fldChar w:fldCharType="separate"/>
    </w:r>
    <w:r w:rsidR="00912C5D">
      <w:rPr>
        <w:rFonts w:ascii="Arial" w:hAnsi="Arial" w:cs="Arial"/>
        <w:b/>
        <w:noProof/>
        <w:color w:val="BFBFBF"/>
        <w:sz w:val="24"/>
        <w:szCs w:val="24"/>
      </w:rPr>
      <w:t>2</w:t>
    </w:r>
    <w:r w:rsidR="00DF14FF" w:rsidRPr="00921F92">
      <w:rPr>
        <w:rFonts w:ascii="Arial" w:hAnsi="Arial" w:cs="Arial"/>
        <w:b/>
        <w:color w:val="BFBFBF"/>
        <w:sz w:val="24"/>
        <w:szCs w:val="24"/>
      </w:rPr>
      <w:fldChar w:fldCharType="end"/>
    </w:r>
    <w:r w:rsidR="00A148AF" w:rsidRPr="00921F92">
      <w:rPr>
        <w:rFonts w:ascii="Arial" w:hAnsi="Arial" w:cs="Arial"/>
        <w:b/>
        <w:color w:val="BFBFBF"/>
        <w:sz w:val="24"/>
        <w:szCs w:val="24"/>
      </w:rPr>
      <w:t xml:space="preserve"> of </w:t>
    </w:r>
    <w:r w:rsidR="00DF14FF" w:rsidRPr="00921F92">
      <w:rPr>
        <w:rFonts w:ascii="Arial" w:hAnsi="Arial" w:cs="Arial"/>
        <w:b/>
        <w:color w:val="BFBFBF"/>
        <w:sz w:val="24"/>
        <w:szCs w:val="24"/>
      </w:rPr>
      <w:fldChar w:fldCharType="begin"/>
    </w:r>
    <w:r w:rsidR="00A148AF" w:rsidRPr="00921F92">
      <w:rPr>
        <w:rFonts w:ascii="Arial" w:hAnsi="Arial" w:cs="Arial"/>
        <w:b/>
        <w:color w:val="BFBFBF"/>
        <w:sz w:val="24"/>
        <w:szCs w:val="24"/>
      </w:rPr>
      <w:instrText xml:space="preserve"> NUMPAGES  </w:instrText>
    </w:r>
    <w:r w:rsidR="00DF14FF" w:rsidRPr="00921F92">
      <w:rPr>
        <w:rFonts w:ascii="Arial" w:hAnsi="Arial" w:cs="Arial"/>
        <w:b/>
        <w:color w:val="BFBFBF"/>
        <w:sz w:val="24"/>
        <w:szCs w:val="24"/>
      </w:rPr>
      <w:fldChar w:fldCharType="separate"/>
    </w:r>
    <w:r w:rsidR="00912C5D">
      <w:rPr>
        <w:rFonts w:ascii="Arial" w:hAnsi="Arial" w:cs="Arial"/>
        <w:b/>
        <w:noProof/>
        <w:color w:val="BFBFBF"/>
        <w:sz w:val="24"/>
        <w:szCs w:val="24"/>
      </w:rPr>
      <w:t>2</w:t>
    </w:r>
    <w:r w:rsidR="00DF14FF" w:rsidRPr="00921F92">
      <w:rPr>
        <w:rFonts w:ascii="Arial" w:hAnsi="Arial" w:cs="Arial"/>
        <w:b/>
        <w:color w:val="BFBFBF"/>
        <w:sz w:val="24"/>
        <w:szCs w:val="24"/>
      </w:rPr>
      <w:fldChar w:fldCharType="end"/>
    </w:r>
    <w:r w:rsidR="003B5D69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3102" w14:textId="77777777" w:rsidR="001B2310" w:rsidRPr="00132F83" w:rsidRDefault="00B1723C" w:rsidP="0052483D">
    <w:pPr>
      <w:pStyle w:val="Header"/>
      <w:ind w:left="1854"/>
      <w:rPr>
        <w:rFonts w:ascii="Arial Black" w:hAnsi="Arial Black" w:cs="Arial"/>
        <w:b/>
        <w:sz w:val="40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8E7C8E5" wp14:editId="6F12E815">
          <wp:simplePos x="0" y="0"/>
          <wp:positionH relativeFrom="column">
            <wp:posOffset>-304800</wp:posOffset>
          </wp:positionH>
          <wp:positionV relativeFrom="paragraph">
            <wp:posOffset>-8057</wp:posOffset>
          </wp:positionV>
          <wp:extent cx="1183005" cy="1133713"/>
          <wp:effectExtent l="0" t="0" r="0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TF-Logo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33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71C2">
      <w:rPr>
        <w:rFonts w:ascii="Arial Black" w:hAnsi="Arial Black" w:cs="Arial"/>
        <w:b/>
        <w:sz w:val="36"/>
        <w:szCs w:val="36"/>
      </w:rPr>
      <w:t>British Taekwond</w:t>
    </w:r>
    <w:r w:rsidR="00434233">
      <w:rPr>
        <w:rFonts w:ascii="Arial Black" w:hAnsi="Arial Black" w:cs="Arial"/>
        <w:b/>
        <w:sz w:val="36"/>
        <w:szCs w:val="36"/>
      </w:rPr>
      <w:t>o Council</w:t>
    </w:r>
  </w:p>
  <w:tbl>
    <w:tblPr>
      <w:tblStyle w:val="TableGrid"/>
      <w:tblW w:w="0" w:type="auto"/>
      <w:tblInd w:w="1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4"/>
      <w:gridCol w:w="3798"/>
    </w:tblGrid>
    <w:tr w:rsidR="00A107D4" w14:paraId="3135EB10" w14:textId="77777777" w:rsidTr="00A107D4">
      <w:tc>
        <w:tcPr>
          <w:tcW w:w="4804" w:type="dxa"/>
        </w:tcPr>
        <w:p w14:paraId="4F171ECC" w14:textId="4C2F9F3C" w:rsidR="00A107D4" w:rsidRPr="00A107D4" w:rsidRDefault="00DE6873" w:rsidP="00A107D4">
          <w:pPr>
            <w:pStyle w:val="Header"/>
            <w:rPr>
              <w:rFonts w:ascii="Arial" w:hAnsi="Arial" w:cs="Arial"/>
              <w:b/>
              <w:sz w:val="18"/>
              <w:szCs w:val="24"/>
            </w:rPr>
          </w:pPr>
          <w:r>
            <w:rPr>
              <w:rFonts w:ascii="Arial" w:hAnsi="Arial" w:cs="Arial"/>
              <w:b/>
              <w:sz w:val="18"/>
              <w:szCs w:val="24"/>
            </w:rPr>
            <w:t>TKD Centre, The Unit, Victoria Lane, Harlington</w:t>
          </w:r>
        </w:p>
        <w:p w14:paraId="450568BA" w14:textId="55B0D9F7" w:rsidR="00A107D4" w:rsidRPr="00A107D4" w:rsidRDefault="00A107D4" w:rsidP="00A107D4">
          <w:pPr>
            <w:pStyle w:val="Header"/>
            <w:rPr>
              <w:rFonts w:ascii="Arial" w:hAnsi="Arial" w:cs="Arial"/>
              <w:b/>
              <w:sz w:val="18"/>
              <w:szCs w:val="24"/>
            </w:rPr>
          </w:pPr>
          <w:r w:rsidRPr="00A107D4">
            <w:rPr>
              <w:rFonts w:ascii="Arial" w:hAnsi="Arial" w:cs="Arial"/>
              <w:b/>
              <w:sz w:val="18"/>
              <w:szCs w:val="24"/>
            </w:rPr>
            <w:t>Middlesex  UB</w:t>
          </w:r>
          <w:r w:rsidR="00DE6873">
            <w:rPr>
              <w:rFonts w:ascii="Arial" w:hAnsi="Arial" w:cs="Arial"/>
              <w:b/>
              <w:sz w:val="18"/>
              <w:szCs w:val="24"/>
            </w:rPr>
            <w:t>3</w:t>
          </w:r>
          <w:r w:rsidRPr="00A107D4">
            <w:rPr>
              <w:rFonts w:ascii="Arial" w:hAnsi="Arial" w:cs="Arial"/>
              <w:b/>
              <w:sz w:val="18"/>
              <w:szCs w:val="24"/>
            </w:rPr>
            <w:t xml:space="preserve"> </w:t>
          </w:r>
          <w:r w:rsidR="00DE6873">
            <w:rPr>
              <w:rFonts w:ascii="Arial" w:hAnsi="Arial" w:cs="Arial"/>
              <w:b/>
              <w:sz w:val="18"/>
              <w:szCs w:val="24"/>
            </w:rPr>
            <w:t>5</w:t>
          </w:r>
          <w:r w:rsidRPr="00A107D4">
            <w:rPr>
              <w:rFonts w:ascii="Arial" w:hAnsi="Arial" w:cs="Arial"/>
              <w:b/>
              <w:sz w:val="18"/>
              <w:szCs w:val="24"/>
            </w:rPr>
            <w:t>E</w:t>
          </w:r>
          <w:r w:rsidR="00DE6873">
            <w:rPr>
              <w:rFonts w:ascii="Arial" w:hAnsi="Arial" w:cs="Arial"/>
              <w:b/>
              <w:sz w:val="18"/>
              <w:szCs w:val="24"/>
            </w:rPr>
            <w:t>W</w:t>
          </w:r>
          <w:r w:rsidRPr="00A107D4">
            <w:rPr>
              <w:rFonts w:ascii="Arial" w:hAnsi="Arial" w:cs="Arial"/>
              <w:b/>
              <w:sz w:val="18"/>
              <w:szCs w:val="24"/>
            </w:rPr>
            <w:t xml:space="preserve">   ENGLAND</w:t>
          </w:r>
        </w:p>
        <w:p w14:paraId="7B8F81A1" w14:textId="72FC23BC" w:rsidR="00A107D4" w:rsidRPr="00A107D4" w:rsidRDefault="00A107D4" w:rsidP="0052483D">
          <w:pPr>
            <w:pStyle w:val="Header"/>
            <w:rPr>
              <w:rFonts w:ascii="Arial" w:hAnsi="Arial" w:cs="Arial"/>
              <w:b/>
              <w:sz w:val="14"/>
              <w:szCs w:val="20"/>
            </w:rPr>
          </w:pPr>
          <w:r w:rsidRPr="00A107D4">
            <w:rPr>
              <w:rFonts w:ascii="Arial" w:hAnsi="Arial" w:cs="Arial"/>
              <w:b/>
              <w:sz w:val="14"/>
              <w:szCs w:val="20"/>
            </w:rPr>
            <w:t>Tel: 01895 459949</w:t>
          </w:r>
          <w:r w:rsidRPr="00A107D4">
            <w:rPr>
              <w:rFonts w:ascii="Arial" w:hAnsi="Arial" w:cs="Arial"/>
              <w:b/>
              <w:sz w:val="14"/>
              <w:szCs w:val="20"/>
            </w:rPr>
            <w:br/>
            <w:t>Email: admin@tkdcouncil.com  •  Website: www.tkdcouncil.com</w:t>
          </w:r>
        </w:p>
      </w:tc>
      <w:tc>
        <w:tcPr>
          <w:tcW w:w="3798" w:type="dxa"/>
        </w:tcPr>
        <w:p w14:paraId="4B6D0A6E" w14:textId="77777777" w:rsidR="00A107D4" w:rsidRDefault="00A107D4" w:rsidP="00A107D4">
          <w:pPr>
            <w:pStyle w:val="Header"/>
            <w:jc w:val="right"/>
            <w:rPr>
              <w:rFonts w:ascii="Arial" w:hAnsi="Arial" w:cs="Arial"/>
              <w:b/>
              <w:sz w:val="18"/>
              <w:szCs w:val="24"/>
            </w:rPr>
          </w:pPr>
        </w:p>
      </w:tc>
    </w:tr>
  </w:tbl>
  <w:p w14:paraId="7C879B20" w14:textId="77777777" w:rsidR="00A107D4" w:rsidRDefault="00A107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7DE0"/>
    <w:multiLevelType w:val="hybridMultilevel"/>
    <w:tmpl w:val="AE744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D95937"/>
    <w:multiLevelType w:val="hybridMultilevel"/>
    <w:tmpl w:val="D62AB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C85489"/>
    <w:multiLevelType w:val="hybridMultilevel"/>
    <w:tmpl w:val="1CD0B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D06EF"/>
    <w:multiLevelType w:val="hybridMultilevel"/>
    <w:tmpl w:val="480E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34655">
    <w:abstractNumId w:val="2"/>
  </w:num>
  <w:num w:numId="2" w16cid:durableId="566307157">
    <w:abstractNumId w:val="0"/>
  </w:num>
  <w:num w:numId="3" w16cid:durableId="1866020020">
    <w:abstractNumId w:val="1"/>
  </w:num>
  <w:num w:numId="4" w16cid:durableId="845436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PKG01spz2exl7P63Mkmgk9ZU8i50DigLNMLrY7wgcAQyJGbk5z7+8LBKR6k4iLj/cUEgZATu7WHxd4CYdR/APg==" w:salt="Tok452G7O3bmLh9tSZAeE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09"/>
    <w:rsid w:val="000272A8"/>
    <w:rsid w:val="0005140E"/>
    <w:rsid w:val="00060D59"/>
    <w:rsid w:val="00066849"/>
    <w:rsid w:val="00070FEE"/>
    <w:rsid w:val="00072291"/>
    <w:rsid w:val="00100AFC"/>
    <w:rsid w:val="00112E6A"/>
    <w:rsid w:val="00132F83"/>
    <w:rsid w:val="00177129"/>
    <w:rsid w:val="00196D0C"/>
    <w:rsid w:val="001B2310"/>
    <w:rsid w:val="001C4B0B"/>
    <w:rsid w:val="001D4F52"/>
    <w:rsid w:val="001D773C"/>
    <w:rsid w:val="00264C85"/>
    <w:rsid w:val="00283E19"/>
    <w:rsid w:val="00286E95"/>
    <w:rsid w:val="002A5240"/>
    <w:rsid w:val="002B309F"/>
    <w:rsid w:val="002C1454"/>
    <w:rsid w:val="00323D10"/>
    <w:rsid w:val="00334909"/>
    <w:rsid w:val="0034588A"/>
    <w:rsid w:val="00360CC7"/>
    <w:rsid w:val="0036305E"/>
    <w:rsid w:val="00374F76"/>
    <w:rsid w:val="003871FE"/>
    <w:rsid w:val="00393155"/>
    <w:rsid w:val="003A7DB5"/>
    <w:rsid w:val="003B5D69"/>
    <w:rsid w:val="003E2D2C"/>
    <w:rsid w:val="003E6766"/>
    <w:rsid w:val="004000CB"/>
    <w:rsid w:val="0040487F"/>
    <w:rsid w:val="00406BD1"/>
    <w:rsid w:val="0041248E"/>
    <w:rsid w:val="0041722D"/>
    <w:rsid w:val="00434233"/>
    <w:rsid w:val="00464411"/>
    <w:rsid w:val="004844CC"/>
    <w:rsid w:val="0049394B"/>
    <w:rsid w:val="004A2309"/>
    <w:rsid w:val="004D4315"/>
    <w:rsid w:val="00507971"/>
    <w:rsid w:val="00513C3C"/>
    <w:rsid w:val="0052483D"/>
    <w:rsid w:val="005327BC"/>
    <w:rsid w:val="0057363F"/>
    <w:rsid w:val="00583F7C"/>
    <w:rsid w:val="00591763"/>
    <w:rsid w:val="005F65BC"/>
    <w:rsid w:val="00620497"/>
    <w:rsid w:val="006674E3"/>
    <w:rsid w:val="00671A7F"/>
    <w:rsid w:val="006832D7"/>
    <w:rsid w:val="006913B2"/>
    <w:rsid w:val="00705908"/>
    <w:rsid w:val="007329B3"/>
    <w:rsid w:val="00740429"/>
    <w:rsid w:val="0078698F"/>
    <w:rsid w:val="007A0EE2"/>
    <w:rsid w:val="007A2198"/>
    <w:rsid w:val="007E715D"/>
    <w:rsid w:val="008076CC"/>
    <w:rsid w:val="0082072D"/>
    <w:rsid w:val="008228AD"/>
    <w:rsid w:val="00824AD2"/>
    <w:rsid w:val="00840C14"/>
    <w:rsid w:val="00844F32"/>
    <w:rsid w:val="00850C34"/>
    <w:rsid w:val="008648D2"/>
    <w:rsid w:val="008736D9"/>
    <w:rsid w:val="0089350B"/>
    <w:rsid w:val="008C540F"/>
    <w:rsid w:val="008E12C5"/>
    <w:rsid w:val="008E7261"/>
    <w:rsid w:val="00912C5D"/>
    <w:rsid w:val="00921F92"/>
    <w:rsid w:val="0093025F"/>
    <w:rsid w:val="009566F4"/>
    <w:rsid w:val="009720EE"/>
    <w:rsid w:val="009B5210"/>
    <w:rsid w:val="009D04DA"/>
    <w:rsid w:val="009E6021"/>
    <w:rsid w:val="00A107D4"/>
    <w:rsid w:val="00A13520"/>
    <w:rsid w:val="00A148AF"/>
    <w:rsid w:val="00A16D35"/>
    <w:rsid w:val="00A44E41"/>
    <w:rsid w:val="00AE67E8"/>
    <w:rsid w:val="00AF71C2"/>
    <w:rsid w:val="00B1723C"/>
    <w:rsid w:val="00B51256"/>
    <w:rsid w:val="00B56F31"/>
    <w:rsid w:val="00B63C1E"/>
    <w:rsid w:val="00B77461"/>
    <w:rsid w:val="00B8569C"/>
    <w:rsid w:val="00BA4B9A"/>
    <w:rsid w:val="00C13D07"/>
    <w:rsid w:val="00C14530"/>
    <w:rsid w:val="00C14939"/>
    <w:rsid w:val="00C30987"/>
    <w:rsid w:val="00C46F7B"/>
    <w:rsid w:val="00C549C3"/>
    <w:rsid w:val="00C66523"/>
    <w:rsid w:val="00C705F7"/>
    <w:rsid w:val="00C91ED5"/>
    <w:rsid w:val="00CA5E1D"/>
    <w:rsid w:val="00CA6A4D"/>
    <w:rsid w:val="00CA7C33"/>
    <w:rsid w:val="00CB7C70"/>
    <w:rsid w:val="00CD5F95"/>
    <w:rsid w:val="00CD68C1"/>
    <w:rsid w:val="00CD68EF"/>
    <w:rsid w:val="00CF2309"/>
    <w:rsid w:val="00CF328D"/>
    <w:rsid w:val="00D210C5"/>
    <w:rsid w:val="00D26FAD"/>
    <w:rsid w:val="00D616C5"/>
    <w:rsid w:val="00DA5191"/>
    <w:rsid w:val="00DB2DE4"/>
    <w:rsid w:val="00DB3529"/>
    <w:rsid w:val="00DE6873"/>
    <w:rsid w:val="00DF14FF"/>
    <w:rsid w:val="00E007FE"/>
    <w:rsid w:val="00E015F2"/>
    <w:rsid w:val="00E65120"/>
    <w:rsid w:val="00EE6A4C"/>
    <w:rsid w:val="00EF2F59"/>
    <w:rsid w:val="00F05611"/>
    <w:rsid w:val="00F118EC"/>
    <w:rsid w:val="00F13DD8"/>
    <w:rsid w:val="00F220A2"/>
    <w:rsid w:val="00F320A2"/>
    <w:rsid w:val="00F63620"/>
    <w:rsid w:val="00F70527"/>
    <w:rsid w:val="00F82365"/>
    <w:rsid w:val="00FC3C8E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AF01"/>
  <w15:docId w15:val="{2F0D5FAA-634A-46B6-8486-FDF4EC2D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83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2F83"/>
  </w:style>
  <w:style w:type="paragraph" w:styleId="Footer">
    <w:name w:val="footer"/>
    <w:basedOn w:val="Normal"/>
    <w:link w:val="FooterChar"/>
    <w:uiPriority w:val="99"/>
    <w:unhideWhenUsed/>
    <w:rsid w:val="00132F83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2F83"/>
  </w:style>
  <w:style w:type="character" w:styleId="Hyperlink">
    <w:name w:val="Hyperlink"/>
    <w:uiPriority w:val="99"/>
    <w:unhideWhenUsed/>
    <w:rsid w:val="00132F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2F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519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2F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Documents\Custom%20Office%20Templates\BTC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459EEF2AEF4B06B964C002562A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584C-F3AF-4A96-ACBC-545D0B720BBE}"/>
      </w:docPartPr>
      <w:docPartBody>
        <w:p w:rsidR="007947E7" w:rsidRDefault="00565ABE" w:rsidP="00565ABE">
          <w:pPr>
            <w:pStyle w:val="66459EEF2AEF4B06B964C002562A8039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4858AFFBD4D0EB1523D149793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F314-8C9B-4900-AA62-EADE6DE94A5B}"/>
      </w:docPartPr>
      <w:docPartBody>
        <w:p w:rsidR="007947E7" w:rsidRDefault="00565ABE" w:rsidP="00565ABE">
          <w:pPr>
            <w:pStyle w:val="3914858AFFBD4D0EB1523D149793F0CD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D678F8E60491AABCA3A1E3D64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71D0-7D66-4021-BE22-FBF3147A4715}"/>
      </w:docPartPr>
      <w:docPartBody>
        <w:p w:rsidR="007947E7" w:rsidRDefault="00565ABE" w:rsidP="00565ABE">
          <w:pPr>
            <w:pStyle w:val="C98D678F8E60491AABCA3A1E3D64696E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3FE988AD3412E81AABEBF5EB2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7213-9024-4208-A3E5-00EBE908A3F8}"/>
      </w:docPartPr>
      <w:docPartBody>
        <w:p w:rsidR="007947E7" w:rsidRDefault="00565ABE" w:rsidP="00565ABE">
          <w:pPr>
            <w:pStyle w:val="2123FE988AD3412E81AABEBF5EB251751"/>
          </w:pPr>
          <w:r>
            <w:rPr>
              <w:rStyle w:val="PlaceholderText"/>
            </w:rPr>
            <w:t>Select a style:</w:t>
          </w:r>
        </w:p>
      </w:docPartBody>
    </w:docPart>
    <w:docPart>
      <w:docPartPr>
        <w:name w:val="FEE9F371CB6F49E88CB4CA2BCCD8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EB33-55B3-4145-A3BB-ABE11024ABFB}"/>
      </w:docPartPr>
      <w:docPartBody>
        <w:p w:rsidR="007947E7" w:rsidRDefault="00565ABE" w:rsidP="00565ABE">
          <w:pPr>
            <w:pStyle w:val="FEE9F371CB6F49E88CB4CA2BCCD8054A1"/>
          </w:pPr>
          <w:r>
            <w:rPr>
              <w:rFonts w:ascii="Arial" w:hAnsi="Arial" w:cs="Arial"/>
              <w:sz w:val="24"/>
              <w:szCs w:val="24"/>
            </w:rPr>
            <w:t>Please detail</w:t>
          </w:r>
        </w:p>
      </w:docPartBody>
    </w:docPart>
    <w:docPart>
      <w:docPartPr>
        <w:name w:val="9DDF48C37DE547C298ADDA03C812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5500-A6E3-4DF7-9B5B-6808732DA8B0}"/>
      </w:docPartPr>
      <w:docPartBody>
        <w:p w:rsidR="007947E7" w:rsidRDefault="00565ABE" w:rsidP="00565ABE">
          <w:pPr>
            <w:pStyle w:val="9DDF48C37DE547C298ADDA03C812DD78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E482BF02345BBAA86CDE613EA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C5E9-970E-49CC-B6F8-7F5D167D6271}"/>
      </w:docPartPr>
      <w:docPartBody>
        <w:p w:rsidR="007947E7" w:rsidRDefault="00565ABE" w:rsidP="00565ABE">
          <w:pPr>
            <w:pStyle w:val="7D8E482BF02345BBAA86CDE613EA09A4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F0151F2944C0CB87B888D0797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7D1A-71B9-47FA-BFDF-C1E52AA661D1}"/>
      </w:docPartPr>
      <w:docPartBody>
        <w:p w:rsidR="007947E7" w:rsidRDefault="00565ABE" w:rsidP="00565ABE">
          <w:pPr>
            <w:pStyle w:val="C6EF0151F2944C0CB87B888D07977E3F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977AD05334F84A5ADB6A70CC0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434E-D041-4DEA-815A-F7BB92A73AA6}"/>
      </w:docPartPr>
      <w:docPartBody>
        <w:p w:rsidR="007947E7" w:rsidRDefault="00565ABE" w:rsidP="00565ABE">
          <w:pPr>
            <w:pStyle w:val="578977AD05334F84A5ADB6A70CC00A9E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E394DF6144F8E84513F8D3C01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ABDC-5119-451C-B3D7-636EB9575BCC}"/>
      </w:docPartPr>
      <w:docPartBody>
        <w:p w:rsidR="007947E7" w:rsidRDefault="00565ABE" w:rsidP="00565ABE">
          <w:pPr>
            <w:pStyle w:val="3A9E394DF6144F8E84513F8D3C01E968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35B6995A741AEAC4D7439D1E8F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FEFC-F209-4216-BC29-CAE44AEAE9BC}"/>
      </w:docPartPr>
      <w:docPartBody>
        <w:p w:rsidR="007947E7" w:rsidRDefault="00565ABE" w:rsidP="00565ABE">
          <w:pPr>
            <w:pStyle w:val="07235B6995A741AEAC4D7439D1E8F2E1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7FDFAB6404ED2AB7456C4F1F7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0F73-D750-463B-A90F-2D5ECD902143}"/>
      </w:docPartPr>
      <w:docPartBody>
        <w:p w:rsidR="007947E7" w:rsidRDefault="00565ABE" w:rsidP="00565ABE">
          <w:pPr>
            <w:pStyle w:val="BB47FDFAB6404ED2AB7456C4F1F70B56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A62D575104A4689849E88C13B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6392-BC78-4D15-8C27-B8740DAE6817}"/>
      </w:docPartPr>
      <w:docPartBody>
        <w:p w:rsidR="007947E7" w:rsidRDefault="00565ABE" w:rsidP="00565ABE">
          <w:pPr>
            <w:pStyle w:val="C7BA62D575104A4689849E88C13BAF9A1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C92C82DA54C649ABA0DDB24CB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2F08-2A2E-4291-A7E2-99BA7CD91ABD}"/>
      </w:docPartPr>
      <w:docPartBody>
        <w:p w:rsidR="007947E7" w:rsidRDefault="00565ABE" w:rsidP="00565ABE">
          <w:pPr>
            <w:pStyle w:val="6F5C92C82DA54C649ABA0DDB24CB37D51"/>
          </w:pPr>
          <w:r w:rsidRPr="00A10A56">
            <w:rPr>
              <w:rStyle w:val="PlaceholderText"/>
            </w:rPr>
            <w:t>Choose an item.</w:t>
          </w:r>
        </w:p>
      </w:docPartBody>
    </w:docPart>
    <w:docPart>
      <w:docPartPr>
        <w:name w:val="31E807BC7BE44687B9B75ED0C269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7AF0-2001-4D24-9282-53C90267F642}"/>
      </w:docPartPr>
      <w:docPartBody>
        <w:p w:rsidR="007947E7" w:rsidRDefault="00565ABE" w:rsidP="00565ABE">
          <w:pPr>
            <w:pStyle w:val="31E807BC7BE44687B9B75ED0C269D3CB1"/>
          </w:pPr>
          <w:r>
            <w:rPr>
              <w:rStyle w:val="PlaceholderText"/>
            </w:rPr>
            <w:t>PRINT NAME</w:t>
          </w:r>
        </w:p>
      </w:docPartBody>
    </w:docPart>
    <w:docPart>
      <w:docPartPr>
        <w:name w:val="738E4F92221948E0BC317C9FC187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A6DE-1AD5-45D4-8FE6-D297C8178931}"/>
      </w:docPartPr>
      <w:docPartBody>
        <w:p w:rsidR="007947E7" w:rsidRDefault="00565ABE" w:rsidP="00565ABE">
          <w:pPr>
            <w:pStyle w:val="738E4F92221948E0BC317C9FC18748C1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9DB09713941489FBD5D1CC224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6CB6-9BCB-46DB-9890-17B1AF7B77D0}"/>
      </w:docPartPr>
      <w:docPartBody>
        <w:p w:rsidR="007947E7" w:rsidRDefault="00565ABE" w:rsidP="00565ABE">
          <w:pPr>
            <w:pStyle w:val="6E89DB09713941489FBD5D1CC224ECE12"/>
          </w:pPr>
          <w:r>
            <w:rPr>
              <w:rStyle w:val="PlaceholderText"/>
            </w:rPr>
            <w:t>Role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400B-95DB-45E0-913D-3C3F9329C9D3}"/>
      </w:docPartPr>
      <w:docPartBody>
        <w:p w:rsidR="007947E7" w:rsidRDefault="00565ABE" w:rsidP="00565ABE">
          <w:pPr>
            <w:pStyle w:val="DefaultPlaceholder-18540134381"/>
          </w:pPr>
          <w:r w:rsidRPr="00A10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3F25A6AF0E4819BFEAF3226B1D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93B7-2CEF-42C0-935B-CF3DF931ABA1}"/>
      </w:docPartPr>
      <w:docPartBody>
        <w:p w:rsidR="007947E7" w:rsidRDefault="00565ABE" w:rsidP="00565ABE">
          <w:pPr>
            <w:pStyle w:val="D43F25A6AF0E4819BFEAF3226B1DB2EF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DF5C58D8B47089B90516524F1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3B1F-21AA-4920-8F69-DA97A51859B5}"/>
      </w:docPartPr>
      <w:docPartBody>
        <w:p w:rsidR="007947E7" w:rsidRDefault="00565ABE" w:rsidP="00565ABE">
          <w:pPr>
            <w:pStyle w:val="B4FDF5C58D8B47089B90516524F12503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185B8E2C143D9B736D28B8391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C7AD-8DF9-49DD-9070-88C93E58EEE1}"/>
      </w:docPartPr>
      <w:docPartBody>
        <w:p w:rsidR="007947E7" w:rsidRDefault="00565ABE" w:rsidP="00565ABE">
          <w:pPr>
            <w:pStyle w:val="131185B8E2C143D9B736D28B8391E06C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59615B57B4E1BA6B32F42F616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C76F-C1FF-417A-A243-4F9AD5B6A13D}"/>
      </w:docPartPr>
      <w:docPartBody>
        <w:p w:rsidR="007947E7" w:rsidRDefault="00565ABE" w:rsidP="00565ABE">
          <w:pPr>
            <w:pStyle w:val="92F59615B57B4E1BA6B32F42F6168250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C036E9C864EC69F968FB09576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136F-555C-4944-BD5F-E9B284EEF6B7}"/>
      </w:docPartPr>
      <w:docPartBody>
        <w:p w:rsidR="007947E7" w:rsidRDefault="00565ABE" w:rsidP="00565ABE">
          <w:pPr>
            <w:pStyle w:val="9D4C036E9C864EC69F968FB09576D442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6B6073D184688852E641283F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6CBA-8201-446D-9E6C-07808740D09E}"/>
      </w:docPartPr>
      <w:docPartBody>
        <w:p w:rsidR="007947E7" w:rsidRDefault="00565ABE" w:rsidP="00565ABE">
          <w:pPr>
            <w:pStyle w:val="2B26B6073D184688852E641283F74873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D3184637142F8912F898FDDE1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1EBB-0D91-4AFC-9E21-10747BEA6307}"/>
      </w:docPartPr>
      <w:docPartBody>
        <w:p w:rsidR="007947E7" w:rsidRDefault="00565ABE" w:rsidP="00565ABE">
          <w:pPr>
            <w:pStyle w:val="CB7D3184637142F8912F898FDDE1D25D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83EDC57CE4B8B8C073838A9AA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1C43-E6BD-48C0-8A1D-7BD98F5E0E4B}"/>
      </w:docPartPr>
      <w:docPartBody>
        <w:p w:rsidR="007947E7" w:rsidRDefault="00565ABE" w:rsidP="00565ABE">
          <w:pPr>
            <w:pStyle w:val="95483EDC57CE4B8B8C073838A9AA1647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16AE799E84F16A76D831E0245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3B1A-E17A-4B95-9F80-8F41BE58286C}"/>
      </w:docPartPr>
      <w:docPartBody>
        <w:p w:rsidR="007947E7" w:rsidRDefault="00565ABE" w:rsidP="00565ABE">
          <w:pPr>
            <w:pStyle w:val="47D16AE799E84F16A76D831E024561482"/>
          </w:pPr>
          <w:r w:rsidRPr="00A10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779E9411B429EAA57B93FBF7F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3488-0D25-4313-B1C8-FF43663704CA}"/>
      </w:docPartPr>
      <w:docPartBody>
        <w:p w:rsidR="00565ABE" w:rsidRDefault="00565ABE" w:rsidP="00565ABE">
          <w:pPr>
            <w:pStyle w:val="D94779E9411B429EAA57B93FBF7F92BA1"/>
          </w:pPr>
          <w:r>
            <w:rPr>
              <w:rStyle w:val="PlaceholderText"/>
            </w:rPr>
            <w:t>Select membership level: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8F"/>
    <w:rsid w:val="000A508F"/>
    <w:rsid w:val="00565ABE"/>
    <w:rsid w:val="007947E7"/>
    <w:rsid w:val="008109B6"/>
    <w:rsid w:val="00C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ABE"/>
    <w:rPr>
      <w:color w:val="808080"/>
    </w:rPr>
  </w:style>
  <w:style w:type="paragraph" w:customStyle="1" w:styleId="66459EEF2AEF4B06B964C002562A80391">
    <w:name w:val="66459EEF2AEF4B06B964C002562A80391"/>
    <w:rsid w:val="00565ABE"/>
    <w:pPr>
      <w:spacing w:after="200" w:line="276" w:lineRule="auto"/>
    </w:pPr>
  </w:style>
  <w:style w:type="paragraph" w:customStyle="1" w:styleId="D94779E9411B429EAA57B93FBF7F92BA1">
    <w:name w:val="D94779E9411B429EAA57B93FBF7F92BA1"/>
    <w:rsid w:val="00565ABE"/>
    <w:pPr>
      <w:spacing w:after="200" w:line="276" w:lineRule="auto"/>
    </w:pPr>
  </w:style>
  <w:style w:type="paragraph" w:customStyle="1" w:styleId="3914858AFFBD4D0EB1523D149793F0CD1">
    <w:name w:val="3914858AFFBD4D0EB1523D149793F0CD1"/>
    <w:rsid w:val="00565ABE"/>
    <w:pPr>
      <w:spacing w:after="200" w:line="276" w:lineRule="auto"/>
    </w:pPr>
  </w:style>
  <w:style w:type="paragraph" w:customStyle="1" w:styleId="C98D678F8E60491AABCA3A1E3D64696E1">
    <w:name w:val="C98D678F8E60491AABCA3A1E3D64696E1"/>
    <w:rsid w:val="00565ABE"/>
    <w:pPr>
      <w:spacing w:after="200" w:line="276" w:lineRule="auto"/>
    </w:pPr>
  </w:style>
  <w:style w:type="paragraph" w:customStyle="1" w:styleId="2123FE988AD3412E81AABEBF5EB251751">
    <w:name w:val="2123FE988AD3412E81AABEBF5EB251751"/>
    <w:rsid w:val="00565ABE"/>
    <w:pPr>
      <w:spacing w:after="200" w:line="276" w:lineRule="auto"/>
    </w:pPr>
  </w:style>
  <w:style w:type="paragraph" w:customStyle="1" w:styleId="FEE9F371CB6F49E88CB4CA2BCCD8054A1">
    <w:name w:val="FEE9F371CB6F49E88CB4CA2BCCD8054A1"/>
    <w:rsid w:val="00565ABE"/>
    <w:pPr>
      <w:spacing w:after="200" w:line="276" w:lineRule="auto"/>
    </w:pPr>
  </w:style>
  <w:style w:type="paragraph" w:customStyle="1" w:styleId="07235B6995A741AEAC4D7439D1E8F2E11">
    <w:name w:val="07235B6995A741AEAC4D7439D1E8F2E11"/>
    <w:rsid w:val="00565ABE"/>
    <w:pPr>
      <w:spacing w:after="200" w:line="276" w:lineRule="auto"/>
    </w:pPr>
  </w:style>
  <w:style w:type="paragraph" w:customStyle="1" w:styleId="BB47FDFAB6404ED2AB7456C4F1F70B561">
    <w:name w:val="BB47FDFAB6404ED2AB7456C4F1F70B561"/>
    <w:rsid w:val="00565ABE"/>
    <w:pPr>
      <w:spacing w:after="200" w:line="276" w:lineRule="auto"/>
    </w:pPr>
  </w:style>
  <w:style w:type="paragraph" w:customStyle="1" w:styleId="C7BA62D575104A4689849E88C13BAF9A1">
    <w:name w:val="C7BA62D575104A4689849E88C13BAF9A1"/>
    <w:rsid w:val="00565ABE"/>
    <w:pPr>
      <w:spacing w:after="200" w:line="276" w:lineRule="auto"/>
    </w:pPr>
  </w:style>
  <w:style w:type="paragraph" w:customStyle="1" w:styleId="9DDF48C37DE547C298ADDA03C812DD781">
    <w:name w:val="9DDF48C37DE547C298ADDA03C812DD781"/>
    <w:rsid w:val="00565ABE"/>
    <w:pPr>
      <w:spacing w:after="200" w:line="276" w:lineRule="auto"/>
    </w:pPr>
  </w:style>
  <w:style w:type="paragraph" w:customStyle="1" w:styleId="7D8E482BF02345BBAA86CDE613EA09A41">
    <w:name w:val="7D8E482BF02345BBAA86CDE613EA09A41"/>
    <w:rsid w:val="00565ABE"/>
    <w:pPr>
      <w:spacing w:after="200" w:line="276" w:lineRule="auto"/>
    </w:pPr>
  </w:style>
  <w:style w:type="paragraph" w:customStyle="1" w:styleId="C6EF0151F2944C0CB87B888D07977E3F1">
    <w:name w:val="C6EF0151F2944C0CB87B888D07977E3F1"/>
    <w:rsid w:val="00565ABE"/>
    <w:pPr>
      <w:spacing w:after="200" w:line="276" w:lineRule="auto"/>
    </w:pPr>
  </w:style>
  <w:style w:type="paragraph" w:customStyle="1" w:styleId="578977AD05334F84A5ADB6A70CC00A9E1">
    <w:name w:val="578977AD05334F84A5ADB6A70CC00A9E1"/>
    <w:rsid w:val="00565ABE"/>
    <w:pPr>
      <w:spacing w:after="200" w:line="276" w:lineRule="auto"/>
    </w:pPr>
  </w:style>
  <w:style w:type="paragraph" w:customStyle="1" w:styleId="3A9E394DF6144F8E84513F8D3C01E9681">
    <w:name w:val="3A9E394DF6144F8E84513F8D3C01E9681"/>
    <w:rsid w:val="00565ABE"/>
    <w:pPr>
      <w:spacing w:after="200" w:line="276" w:lineRule="auto"/>
    </w:pPr>
  </w:style>
  <w:style w:type="paragraph" w:customStyle="1" w:styleId="738E4F92221948E0BC317C9FC18748C12">
    <w:name w:val="738E4F92221948E0BC317C9FC18748C12"/>
    <w:rsid w:val="00565ABE"/>
    <w:pPr>
      <w:spacing w:after="200" w:line="276" w:lineRule="auto"/>
    </w:pPr>
  </w:style>
  <w:style w:type="paragraph" w:customStyle="1" w:styleId="6F5C92C82DA54C649ABA0DDB24CB37D51">
    <w:name w:val="6F5C92C82DA54C649ABA0DDB24CB37D51"/>
    <w:rsid w:val="00565ABE"/>
    <w:pPr>
      <w:spacing w:after="200" w:line="276" w:lineRule="auto"/>
    </w:pPr>
  </w:style>
  <w:style w:type="paragraph" w:customStyle="1" w:styleId="31E807BC7BE44687B9B75ED0C269D3CB1">
    <w:name w:val="31E807BC7BE44687B9B75ED0C269D3CB1"/>
    <w:rsid w:val="00565ABE"/>
    <w:pPr>
      <w:spacing w:after="200" w:line="276" w:lineRule="auto"/>
    </w:pPr>
  </w:style>
  <w:style w:type="paragraph" w:customStyle="1" w:styleId="6E89DB09713941489FBD5D1CC224ECE12">
    <w:name w:val="6E89DB09713941489FBD5D1CC224ECE12"/>
    <w:rsid w:val="00565ABE"/>
    <w:pPr>
      <w:spacing w:after="200" w:line="276" w:lineRule="auto"/>
    </w:pPr>
  </w:style>
  <w:style w:type="paragraph" w:customStyle="1" w:styleId="DefaultPlaceholder-18540134381">
    <w:name w:val="DefaultPlaceholder_-18540134381"/>
    <w:rsid w:val="00565ABE"/>
    <w:pPr>
      <w:spacing w:after="200" w:line="276" w:lineRule="auto"/>
    </w:pPr>
  </w:style>
  <w:style w:type="paragraph" w:customStyle="1" w:styleId="D43F25A6AF0E4819BFEAF3226B1DB2EF2">
    <w:name w:val="D43F25A6AF0E4819BFEAF3226B1DB2EF2"/>
    <w:rsid w:val="00565ABE"/>
    <w:pPr>
      <w:spacing w:after="200" w:line="276" w:lineRule="auto"/>
    </w:pPr>
  </w:style>
  <w:style w:type="paragraph" w:customStyle="1" w:styleId="B4FDF5C58D8B47089B90516524F125032">
    <w:name w:val="B4FDF5C58D8B47089B90516524F125032"/>
    <w:rsid w:val="00565ABE"/>
    <w:pPr>
      <w:spacing w:after="200" w:line="276" w:lineRule="auto"/>
    </w:pPr>
  </w:style>
  <w:style w:type="paragraph" w:customStyle="1" w:styleId="131185B8E2C143D9B736D28B8391E06C2">
    <w:name w:val="131185B8E2C143D9B736D28B8391E06C2"/>
    <w:rsid w:val="00565ABE"/>
    <w:pPr>
      <w:spacing w:after="200" w:line="276" w:lineRule="auto"/>
    </w:pPr>
  </w:style>
  <w:style w:type="paragraph" w:customStyle="1" w:styleId="92F59615B57B4E1BA6B32F42F61682502">
    <w:name w:val="92F59615B57B4E1BA6B32F42F61682502"/>
    <w:rsid w:val="00565ABE"/>
    <w:pPr>
      <w:spacing w:after="200" w:line="276" w:lineRule="auto"/>
    </w:pPr>
  </w:style>
  <w:style w:type="paragraph" w:customStyle="1" w:styleId="9D4C036E9C864EC69F968FB09576D4422">
    <w:name w:val="9D4C036E9C864EC69F968FB09576D4422"/>
    <w:rsid w:val="00565ABE"/>
    <w:pPr>
      <w:spacing w:after="200" w:line="276" w:lineRule="auto"/>
    </w:pPr>
  </w:style>
  <w:style w:type="paragraph" w:customStyle="1" w:styleId="2B26B6073D184688852E641283F748732">
    <w:name w:val="2B26B6073D184688852E641283F748732"/>
    <w:rsid w:val="00565ABE"/>
    <w:pPr>
      <w:spacing w:after="200" w:line="276" w:lineRule="auto"/>
    </w:pPr>
  </w:style>
  <w:style w:type="paragraph" w:customStyle="1" w:styleId="CB7D3184637142F8912F898FDDE1D25D2">
    <w:name w:val="CB7D3184637142F8912F898FDDE1D25D2"/>
    <w:rsid w:val="00565ABE"/>
    <w:pPr>
      <w:spacing w:after="200" w:line="276" w:lineRule="auto"/>
    </w:pPr>
  </w:style>
  <w:style w:type="paragraph" w:customStyle="1" w:styleId="95483EDC57CE4B8B8C073838A9AA16472">
    <w:name w:val="95483EDC57CE4B8B8C073838A9AA16472"/>
    <w:rsid w:val="00565ABE"/>
    <w:pPr>
      <w:spacing w:after="200" w:line="276" w:lineRule="auto"/>
    </w:pPr>
  </w:style>
  <w:style w:type="paragraph" w:customStyle="1" w:styleId="47D16AE799E84F16A76D831E024561482">
    <w:name w:val="47D16AE799E84F16A76D831E024561482"/>
    <w:rsid w:val="00565AB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b5060-0bca-4aee-a88d-fe0ab4669498" xsi:nil="true"/>
    <lcf76f155ced4ddcb4097134ff3c332f xmlns="c95c5462-e888-4656-9662-049ab40fef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69C31C102A147BAECC1DCE65BBDDE" ma:contentTypeVersion="17" ma:contentTypeDescription="Create a new document." ma:contentTypeScope="" ma:versionID="ae0123b0a31f1fff9d97922bb47a010b">
  <xsd:schema xmlns:xsd="http://www.w3.org/2001/XMLSchema" xmlns:xs="http://www.w3.org/2001/XMLSchema" xmlns:p="http://schemas.microsoft.com/office/2006/metadata/properties" xmlns:ns2="191b5060-0bca-4aee-a88d-fe0ab4669498" xmlns:ns3="c95c5462-e888-4656-9662-049ab40fef85" targetNamespace="http://schemas.microsoft.com/office/2006/metadata/properties" ma:root="true" ma:fieldsID="b518bc1b47dd3dfa9c9aba611e4f5e06" ns2:_="" ns3:_="">
    <xsd:import namespace="191b5060-0bca-4aee-a88d-fe0ab4669498"/>
    <xsd:import namespace="c95c5462-e888-4656-9662-049ab40fef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b5060-0bca-4aee-a88d-fe0ab46694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4c865b-eb04-4de1-b88b-9d3de5a281a3}" ma:internalName="TaxCatchAll" ma:showField="CatchAllData" ma:web="191b5060-0bca-4aee-a88d-fe0ab4669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462-e888-4656-9662-049ab40f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9edbee-4bef-446c-b42b-7ff47ac64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BEE85-B603-48D9-A9BD-07D7655F8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6A4FF-571D-47C8-B665-E20347590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0FC66-108F-4503-983F-150F66676048}">
  <ds:schemaRefs>
    <ds:schemaRef ds:uri="http://schemas.microsoft.com/office/2006/metadata/properties"/>
    <ds:schemaRef ds:uri="http://schemas.microsoft.com/office/infopath/2007/PartnerControls"/>
    <ds:schemaRef ds:uri="191b5060-0bca-4aee-a88d-fe0ab4669498"/>
    <ds:schemaRef ds:uri="c95c5462-e888-4656-9662-049ab40fef85"/>
  </ds:schemaRefs>
</ds:datastoreItem>
</file>

<file path=customXml/itemProps4.xml><?xml version="1.0" encoding="utf-8"?>
<ds:datastoreItem xmlns:ds="http://schemas.openxmlformats.org/officeDocument/2006/customXml" ds:itemID="{E886E727-2B55-408F-8EA2-EC8F5A18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b5060-0bca-4aee-a88d-fe0ab4669498"/>
    <ds:schemaRef ds:uri="c95c5462-e888-4656-9662-049ab40f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Letterhead template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Terry Humphries</cp:lastModifiedBy>
  <cp:revision>5</cp:revision>
  <cp:lastPrinted>2013-10-18T08:07:00Z</cp:lastPrinted>
  <dcterms:created xsi:type="dcterms:W3CDTF">2025-06-12T11:42:00Z</dcterms:created>
  <dcterms:modified xsi:type="dcterms:W3CDTF">2025-06-12T11:57:00Z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0x0101002FA69C31C102A147BAECC1DCE65BBDDE</vt:lpwstr>
  </property>
</Properties>
</file>